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96D05" w14:textId="1CA9EB2A" w:rsidR="004074DB" w:rsidRDefault="0042746A" w:rsidP="00AC3B11">
      <w:pPr>
        <w:jc w:val="center"/>
        <w:rPr>
          <w:b/>
          <w:sz w:val="24"/>
          <w:szCs w:val="24"/>
        </w:rPr>
      </w:pPr>
      <w:r w:rsidRPr="00CB76FE">
        <w:rPr>
          <w:b/>
          <w:sz w:val="24"/>
          <w:szCs w:val="24"/>
        </w:rPr>
        <w:t>Návrh</w:t>
      </w:r>
      <w:r w:rsidR="00CB76FE">
        <w:rPr>
          <w:b/>
          <w:sz w:val="24"/>
          <w:szCs w:val="24"/>
        </w:rPr>
        <w:t xml:space="preserve"> na kandidáta</w:t>
      </w:r>
      <w:r w:rsidRPr="00CB76FE">
        <w:rPr>
          <w:b/>
          <w:sz w:val="24"/>
          <w:szCs w:val="24"/>
        </w:rPr>
        <w:t xml:space="preserve"> </w:t>
      </w:r>
      <w:r w:rsidR="00CB76FE">
        <w:rPr>
          <w:b/>
          <w:sz w:val="24"/>
          <w:szCs w:val="24"/>
        </w:rPr>
        <w:t>Výroční</w:t>
      </w:r>
      <w:r>
        <w:rPr>
          <w:b/>
          <w:sz w:val="24"/>
          <w:szCs w:val="24"/>
        </w:rPr>
        <w:t xml:space="preserve"> cen</w:t>
      </w:r>
      <w:r w:rsidR="00CB76FE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města Havlíčkův Brod za rok 202</w:t>
      </w:r>
      <w:r w:rsidR="00CB76FE">
        <w:rPr>
          <w:b/>
          <w:sz w:val="24"/>
          <w:szCs w:val="24"/>
        </w:rPr>
        <w:t>5</w:t>
      </w:r>
    </w:p>
    <w:p w14:paraId="1AC7B8BE" w14:textId="32844FEA" w:rsidR="004074DB" w:rsidRDefault="00DF4F59" w:rsidP="00AC3B11">
      <w:pPr>
        <w:jc w:val="center"/>
        <w:rPr>
          <w:sz w:val="18"/>
          <w:szCs w:val="18"/>
        </w:rPr>
      </w:pPr>
      <w:r>
        <w:rPr>
          <w:sz w:val="18"/>
          <w:szCs w:val="18"/>
        </w:rPr>
        <w:t>Formulář vyplňujte</w:t>
      </w:r>
      <w:r w:rsidR="000B2F96" w:rsidRPr="00496720">
        <w:rPr>
          <w:sz w:val="18"/>
          <w:szCs w:val="18"/>
        </w:rPr>
        <w:t xml:space="preserve"> pro každou nominaci zvlášť.</w:t>
      </w:r>
    </w:p>
    <w:tbl>
      <w:tblPr>
        <w:tblW w:w="9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939"/>
        <w:gridCol w:w="6560"/>
      </w:tblGrid>
      <w:tr w:rsidR="00496720" w:rsidRPr="00496720" w14:paraId="011685F7" w14:textId="77777777" w:rsidTr="00D941EF">
        <w:trPr>
          <w:trHeight w:val="585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B57BE1" w14:textId="28414450" w:rsidR="00496720" w:rsidRPr="00496720" w:rsidRDefault="003A192D" w:rsidP="00496720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496720">
              <w:rPr>
                <w:rFonts w:cs="Arial"/>
                <w:b/>
                <w:bCs/>
                <w:color w:val="000000"/>
                <w:sz w:val="16"/>
                <w:szCs w:val="16"/>
              </w:rPr>
              <w:t>Z</w:t>
            </w:r>
            <w:r w:rsidR="00496720" w:rsidRPr="00496720">
              <w:rPr>
                <w:rFonts w:cs="Arial"/>
                <w:b/>
                <w:bCs/>
                <w:color w:val="000000"/>
                <w:sz w:val="16"/>
                <w:szCs w:val="16"/>
              </w:rPr>
              <w:t>aškrtněte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96720" w:rsidRPr="00496720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nominaci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křížkem</w:t>
            </w:r>
          </w:p>
        </w:tc>
        <w:tc>
          <w:tcPr>
            <w:tcW w:w="8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45E4F57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96720">
              <w:rPr>
                <w:rFonts w:cs="Arial"/>
                <w:b/>
                <w:bCs/>
                <w:color w:val="000000"/>
                <w:sz w:val="24"/>
                <w:szCs w:val="24"/>
              </w:rPr>
              <w:t>VÝROČNÍ CENY MĚSTA HAVLÍČKŮV BROD - KATEGORIE</w:t>
            </w:r>
          </w:p>
        </w:tc>
      </w:tr>
      <w:tr w:rsidR="00496720" w:rsidRPr="00496720" w14:paraId="122DD671" w14:textId="77777777" w:rsidTr="00D941EF">
        <w:trPr>
          <w:trHeight w:val="609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81E0189" w14:textId="558DD1A4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1.1. Kulturní ceny města za významné počiny na poli kulturním a v uplynulém roce, </w:t>
            </w:r>
            <w:r w:rsidRPr="00496720">
              <w:rPr>
                <w:rFonts w:cs="Arial"/>
                <w:color w:val="000000"/>
                <w:szCs w:val="22"/>
              </w:rPr>
              <w:br/>
              <w:t>a to v následujících kategorií</w:t>
            </w:r>
            <w:r>
              <w:rPr>
                <w:rFonts w:cs="Arial"/>
                <w:color w:val="000000"/>
                <w:szCs w:val="22"/>
              </w:rPr>
              <w:t xml:space="preserve">ch: </w:t>
            </w:r>
          </w:p>
        </w:tc>
      </w:tr>
      <w:tr w:rsidR="00496720" w:rsidRPr="00496720" w14:paraId="5545266C" w14:textId="77777777" w:rsidTr="00D941EF">
        <w:trPr>
          <w:trHeight w:val="600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5AB0" w14:textId="773EAF0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B6CE" w14:textId="66F34FA1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/>
                <w:bCs/>
                <w:color w:val="000000"/>
                <w:szCs w:val="22"/>
              </w:rPr>
              <w:t>Kulturní ta</w:t>
            </w:r>
            <w:r w:rsidRPr="00496720">
              <w:rPr>
                <w:rFonts w:cs="Arial"/>
                <w:b/>
                <w:bCs/>
                <w:color w:val="000000"/>
                <w:szCs w:val="22"/>
              </w:rPr>
              <w:t>lent města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70BE66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Cena za významný kulturní přínos městu pro mladé do 18 let</w:t>
            </w:r>
          </w:p>
        </w:tc>
      </w:tr>
      <w:tr w:rsidR="00496720" w:rsidRPr="00496720" w14:paraId="3DA3117A" w14:textId="77777777" w:rsidTr="00D941EF">
        <w:trPr>
          <w:trHeight w:val="600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CF21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349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496720">
              <w:rPr>
                <w:rFonts w:cs="Arial"/>
                <w:b/>
                <w:bCs/>
                <w:color w:val="000000"/>
                <w:szCs w:val="22"/>
              </w:rPr>
              <w:t>Kulturní ikona města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29963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Cena za významný kulturní přínos městu pro dospělé nad 18 let</w:t>
            </w:r>
          </w:p>
        </w:tc>
      </w:tr>
      <w:tr w:rsidR="00496720" w:rsidRPr="00496720" w14:paraId="0E1A5184" w14:textId="77777777" w:rsidTr="00D941EF">
        <w:trPr>
          <w:trHeight w:val="630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3E25D19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1.2. Sportovní ceny města za významné počiny na poli sportovním v uplynulém roce, </w:t>
            </w:r>
            <w:r w:rsidRPr="00496720">
              <w:rPr>
                <w:rFonts w:cs="Arial"/>
                <w:color w:val="000000"/>
                <w:szCs w:val="22"/>
              </w:rPr>
              <w:br/>
              <w:t xml:space="preserve">a to v následujících kategoriích: </w:t>
            </w:r>
          </w:p>
        </w:tc>
      </w:tr>
      <w:tr w:rsidR="00496720" w:rsidRPr="00496720" w14:paraId="692BF68F" w14:textId="77777777" w:rsidTr="00D941EF">
        <w:trPr>
          <w:trHeight w:val="630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8BB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151E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496720">
              <w:rPr>
                <w:rFonts w:cs="Arial"/>
                <w:b/>
                <w:bCs/>
                <w:color w:val="000000"/>
                <w:szCs w:val="22"/>
              </w:rPr>
              <w:t xml:space="preserve">Sportovní talent města 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6CE8CE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Cena za významný sportovní přínos městu pro mladé do 18 let</w:t>
            </w:r>
          </w:p>
        </w:tc>
      </w:tr>
      <w:tr w:rsidR="00496720" w:rsidRPr="00496720" w14:paraId="56D4E41F" w14:textId="77777777" w:rsidTr="00D941EF">
        <w:trPr>
          <w:trHeight w:val="690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AFFA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678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496720">
              <w:rPr>
                <w:rFonts w:cs="Arial"/>
                <w:b/>
                <w:bCs/>
                <w:color w:val="000000"/>
                <w:szCs w:val="22"/>
              </w:rPr>
              <w:t>Sportovní ikona města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E91B9B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Cena za významný sportovní přínos městu pro dospělé nad 18 let</w:t>
            </w:r>
          </w:p>
        </w:tc>
      </w:tr>
      <w:tr w:rsidR="00496720" w:rsidRPr="00496720" w14:paraId="0970FA99" w14:textId="77777777" w:rsidTr="00D941EF">
        <w:trPr>
          <w:trHeight w:val="659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58CC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449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496720">
              <w:rPr>
                <w:rFonts w:cs="Arial"/>
                <w:b/>
                <w:bCs/>
                <w:color w:val="000000"/>
                <w:szCs w:val="22"/>
              </w:rPr>
              <w:t>Trenérská inspirace města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FD6DFB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Cena pro nejúspěšnějšího trenéra nebo cvičitele</w:t>
            </w:r>
          </w:p>
        </w:tc>
      </w:tr>
      <w:tr w:rsidR="00496720" w:rsidRPr="00496720" w14:paraId="183E42DC" w14:textId="77777777" w:rsidTr="00D941EF">
        <w:trPr>
          <w:trHeight w:val="840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4A6CD7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1.3. Výroční cena města pro osobnost nebo kolektiv, který se v uplynulém roce zasloužil </w:t>
            </w:r>
            <w:r w:rsidRPr="00496720">
              <w:rPr>
                <w:rFonts w:cs="Arial"/>
                <w:color w:val="000000"/>
                <w:szCs w:val="22"/>
              </w:rPr>
              <w:br/>
              <w:t xml:space="preserve">o významný počin v oblasti životního prostředí, vědy, sociální oblasti nebo záchrany </w:t>
            </w:r>
            <w:r w:rsidRPr="00496720">
              <w:rPr>
                <w:rFonts w:cs="Arial"/>
                <w:color w:val="000000"/>
                <w:szCs w:val="22"/>
              </w:rPr>
              <w:br/>
              <w:t>lidského života</w:t>
            </w:r>
          </w:p>
        </w:tc>
      </w:tr>
      <w:tr w:rsidR="00496720" w:rsidRPr="00496720" w14:paraId="2AA17352" w14:textId="77777777" w:rsidTr="00D941EF">
        <w:trPr>
          <w:trHeight w:val="660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1BA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4320F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496720">
              <w:rPr>
                <w:rFonts w:cs="Arial"/>
                <w:b/>
                <w:bCs/>
                <w:color w:val="000000"/>
                <w:szCs w:val="22"/>
              </w:rPr>
              <w:t>Strážce budoucnosti</w:t>
            </w:r>
          </w:p>
        </w:tc>
      </w:tr>
      <w:tr w:rsidR="00496720" w:rsidRPr="00496720" w14:paraId="21A527E5" w14:textId="77777777" w:rsidTr="00D941EF">
        <w:trPr>
          <w:trHeight w:val="885"/>
        </w:trPr>
        <w:tc>
          <w:tcPr>
            <w:tcW w:w="943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D1CCA9" w14:textId="44DC1A9E" w:rsidR="00496720" w:rsidRPr="00496720" w:rsidRDefault="00496720" w:rsidP="00BC2155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1.4. Výroční cena města za dlouhodobé výsledky významné pro město v oblasti kultury, sportu, vědy, životního prostředí, sociální práce </w:t>
            </w:r>
            <w:r w:rsidR="00BC2155">
              <w:rPr>
                <w:rFonts w:cs="Arial"/>
                <w:color w:val="000000"/>
                <w:szCs w:val="22"/>
              </w:rPr>
              <w:t>nebo jiný</w:t>
            </w:r>
            <w:r w:rsidRPr="00496720">
              <w:rPr>
                <w:rFonts w:cs="Arial"/>
                <w:color w:val="000000"/>
                <w:szCs w:val="22"/>
              </w:rPr>
              <w:t xml:space="preserve">ch společenských oblastech </w:t>
            </w:r>
            <w:r w:rsidRPr="00496720">
              <w:rPr>
                <w:rFonts w:cs="Arial"/>
                <w:color w:val="000000"/>
                <w:szCs w:val="22"/>
              </w:rPr>
              <w:br/>
              <w:t>života města.</w:t>
            </w:r>
          </w:p>
        </w:tc>
      </w:tr>
      <w:tr w:rsidR="00496720" w:rsidRPr="00496720" w14:paraId="106B1F8B" w14:textId="77777777" w:rsidTr="00D941EF">
        <w:trPr>
          <w:trHeight w:val="657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2E05" w14:textId="77777777" w:rsidR="00496720" w:rsidRPr="00496720" w:rsidRDefault="00496720" w:rsidP="00496720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0A47A3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496720">
              <w:rPr>
                <w:rFonts w:cs="Arial"/>
                <w:b/>
                <w:bCs/>
                <w:color w:val="000000"/>
                <w:szCs w:val="22"/>
              </w:rPr>
              <w:t>Srdce města</w:t>
            </w:r>
          </w:p>
        </w:tc>
      </w:tr>
    </w:tbl>
    <w:p w14:paraId="1EAD9D9F" w14:textId="52A44E1E" w:rsidR="00496720" w:rsidRDefault="00496720" w:rsidP="00AC3B11">
      <w:pPr>
        <w:jc w:val="center"/>
        <w:rPr>
          <w:sz w:val="16"/>
          <w:szCs w:val="16"/>
        </w:rPr>
      </w:pPr>
    </w:p>
    <w:p w14:paraId="0455A693" w14:textId="77777777" w:rsidR="00AB7A8A" w:rsidRPr="00496720" w:rsidRDefault="00AB7A8A" w:rsidP="00AC3B11">
      <w:pPr>
        <w:jc w:val="center"/>
        <w:rPr>
          <w:sz w:val="16"/>
          <w:szCs w:val="16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0"/>
      </w:tblGrid>
      <w:tr w:rsidR="00496720" w:rsidRPr="00496720" w14:paraId="32F21E39" w14:textId="77777777" w:rsidTr="00AB7A8A">
        <w:trPr>
          <w:trHeight w:val="300"/>
        </w:trPr>
        <w:tc>
          <w:tcPr>
            <w:tcW w:w="9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86983CC" w14:textId="77777777" w:rsidR="00496720" w:rsidRPr="00496720" w:rsidRDefault="00496720" w:rsidP="001D6DE7">
            <w:pPr>
              <w:spacing w:after="0"/>
              <w:jc w:val="left"/>
              <w:rPr>
                <w:rFonts w:cs="Arial"/>
                <w:b/>
                <w:color w:val="000000"/>
                <w:szCs w:val="22"/>
              </w:rPr>
            </w:pPr>
            <w:r w:rsidRPr="00496720">
              <w:rPr>
                <w:rFonts w:cs="Arial"/>
                <w:b/>
                <w:color w:val="000000"/>
                <w:szCs w:val="22"/>
              </w:rPr>
              <w:t xml:space="preserve">Jméno a příjmení navrženého/název navrženého kolektivu: </w:t>
            </w:r>
          </w:p>
        </w:tc>
      </w:tr>
      <w:tr w:rsidR="00496720" w:rsidRPr="00496720" w14:paraId="4071D4DE" w14:textId="77777777" w:rsidTr="00794B6C">
        <w:trPr>
          <w:trHeight w:val="825"/>
        </w:trPr>
        <w:tc>
          <w:tcPr>
            <w:tcW w:w="9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E46E1" w14:textId="262C41E1" w:rsidR="00496720" w:rsidRPr="00496720" w:rsidRDefault="00496720" w:rsidP="001D6DE7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96720" w:rsidRPr="00B6502B" w14:paraId="23AAB667" w14:textId="77777777" w:rsidTr="00B6502B">
        <w:trPr>
          <w:trHeight w:val="719"/>
        </w:trPr>
        <w:tc>
          <w:tcPr>
            <w:tcW w:w="9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AA0F6A5" w14:textId="3BA03321" w:rsidR="00496720" w:rsidRDefault="00496720" w:rsidP="001D6DE7">
            <w:pPr>
              <w:spacing w:after="0"/>
              <w:jc w:val="left"/>
              <w:rPr>
                <w:rFonts w:cs="Arial"/>
                <w:b/>
                <w:color w:val="000000"/>
                <w:szCs w:val="22"/>
              </w:rPr>
            </w:pPr>
            <w:r w:rsidRPr="00B6502B">
              <w:rPr>
                <w:rFonts w:cs="Arial"/>
                <w:b/>
                <w:color w:val="000000"/>
                <w:szCs w:val="22"/>
              </w:rPr>
              <w:t xml:space="preserve">Identifikační údaje navrženého (adresa, rok narození, telefon, e-mail): </w:t>
            </w:r>
          </w:p>
          <w:p w14:paraId="6A002C27" w14:textId="3CF0325C" w:rsidR="00B6502B" w:rsidRPr="00B6502B" w:rsidRDefault="00B6502B" w:rsidP="00B6502B">
            <w:pPr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4624C9">
              <w:rPr>
                <w:sz w:val="16"/>
                <w:szCs w:val="16"/>
              </w:rPr>
              <w:t xml:space="preserve">v případě nezletilého uveďte i jméno a kontakt </w:t>
            </w:r>
            <w:r w:rsidR="00951420" w:rsidRPr="004624C9">
              <w:rPr>
                <w:sz w:val="16"/>
                <w:szCs w:val="16"/>
              </w:rPr>
              <w:t xml:space="preserve">(tel., e-mail) </w:t>
            </w:r>
            <w:r w:rsidRPr="004624C9">
              <w:rPr>
                <w:sz w:val="16"/>
                <w:szCs w:val="16"/>
              </w:rPr>
              <w:t>na zákonného zástupce, pokud není sám navrhovatelem</w:t>
            </w:r>
          </w:p>
        </w:tc>
      </w:tr>
      <w:tr w:rsidR="00496720" w:rsidRPr="00496720" w14:paraId="759AFA32" w14:textId="77777777" w:rsidTr="00794B6C">
        <w:trPr>
          <w:trHeight w:val="1224"/>
        </w:trPr>
        <w:tc>
          <w:tcPr>
            <w:tcW w:w="9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72445E9" w14:textId="102A5DC2" w:rsidR="00496720" w:rsidRPr="00496720" w:rsidRDefault="00496720" w:rsidP="001D6DE7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</w:p>
        </w:tc>
      </w:tr>
    </w:tbl>
    <w:p w14:paraId="61CDE9B6" w14:textId="79CE11E8" w:rsidR="00496720" w:rsidRDefault="00496720" w:rsidP="00AC3B11">
      <w:pPr>
        <w:jc w:val="center"/>
        <w:rPr>
          <w:rFonts w:cs="Arial"/>
          <w:sz w:val="16"/>
          <w:szCs w:val="16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5806"/>
      </w:tblGrid>
      <w:tr w:rsidR="00496720" w:rsidRPr="00496720" w14:paraId="79809C82" w14:textId="77777777" w:rsidTr="0039614B">
        <w:trPr>
          <w:trHeight w:val="45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FF8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lastRenderedPageBreak/>
              <w:t xml:space="preserve">Jméno a příjmení navrhovatele: </w:t>
            </w:r>
          </w:p>
        </w:tc>
        <w:tc>
          <w:tcPr>
            <w:tcW w:w="58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FD17A3" w14:textId="6761A5CF" w:rsidR="00496720" w:rsidRPr="00496720" w:rsidRDefault="00496720" w:rsidP="0039614B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</w:p>
        </w:tc>
      </w:tr>
      <w:tr w:rsidR="00496720" w:rsidRPr="00496720" w14:paraId="79C626DE" w14:textId="77777777" w:rsidTr="0039614B">
        <w:trPr>
          <w:trHeight w:val="46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0E54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Adresa navrhovatele: 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8F83F6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96720" w:rsidRPr="00496720" w14:paraId="54123C23" w14:textId="77777777" w:rsidTr="0039614B">
        <w:trPr>
          <w:trHeight w:val="465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FCD3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Telefon a e-mail navrhovatele: 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68F881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</w:tr>
      <w:tr w:rsidR="00496720" w:rsidRPr="00496720" w14:paraId="27191087" w14:textId="77777777" w:rsidTr="0039614B">
        <w:trPr>
          <w:trHeight w:val="48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EB4C" w14:textId="302EB012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V Havlíčkově Brodě</w:t>
            </w:r>
            <w:r w:rsidR="006A504D">
              <w:rPr>
                <w:rFonts w:cs="Arial"/>
                <w:color w:val="000000"/>
                <w:szCs w:val="22"/>
              </w:rPr>
              <w:t xml:space="preserve"> dne</w:t>
            </w:r>
            <w:r w:rsidRPr="00496720">
              <w:rPr>
                <w:rFonts w:cs="Arial"/>
                <w:color w:val="000000"/>
                <w:szCs w:val="22"/>
              </w:rPr>
              <w:t xml:space="preserve">: </w:t>
            </w:r>
          </w:p>
        </w:tc>
        <w:tc>
          <w:tcPr>
            <w:tcW w:w="58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4A19E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> </w:t>
            </w:r>
          </w:p>
        </w:tc>
      </w:tr>
    </w:tbl>
    <w:p w14:paraId="65D1B562" w14:textId="77777777" w:rsidR="00293D3B" w:rsidRDefault="00293D3B" w:rsidP="00AC3B11">
      <w:pPr>
        <w:jc w:val="center"/>
        <w:rPr>
          <w:rFonts w:cs="Arial"/>
          <w:szCs w:val="22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6"/>
      </w:tblGrid>
      <w:tr w:rsidR="00496720" w:rsidRPr="00496720" w14:paraId="23FDD9B2" w14:textId="77777777" w:rsidTr="0039614B">
        <w:trPr>
          <w:trHeight w:val="311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767C921A" w14:textId="77777777" w:rsidR="00496720" w:rsidRPr="00496720" w:rsidRDefault="00496720" w:rsidP="00496720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496720">
              <w:rPr>
                <w:rFonts w:cs="Arial"/>
                <w:color w:val="000000"/>
                <w:szCs w:val="22"/>
              </w:rPr>
              <w:t xml:space="preserve">Odůvodnění návrhu: </w:t>
            </w:r>
          </w:p>
        </w:tc>
      </w:tr>
      <w:tr w:rsidR="00496720" w:rsidRPr="00496720" w14:paraId="7652E082" w14:textId="77777777" w:rsidTr="0039614B">
        <w:trPr>
          <w:trHeight w:val="359"/>
        </w:trPr>
        <w:tc>
          <w:tcPr>
            <w:tcW w:w="93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3A236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</w:p>
        </w:tc>
      </w:tr>
      <w:tr w:rsidR="00496720" w:rsidRPr="00496720" w14:paraId="7DA0E816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BD4D5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5FBB4CF2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485BC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6BF58D39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3BCFA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60C31D16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7ABB5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0213E5A9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FC922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4B3304EF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E42BC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662370A7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11F1C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049F8624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59DB1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01F18192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9C9D9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2C0A950A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47BB5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1FBBA70E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479A6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3065B5BC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47E14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2F4E32ED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9B980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54397261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47640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1EED7370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5DA1E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3A3C6046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24E8E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53CEFA3D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62A3B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5BBAB4AA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2EA13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54585229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1CED4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62997872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4E31B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278A4EA6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E8DFF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66A7DA1E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7F611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316A2D81" w14:textId="77777777" w:rsidTr="0039614B">
        <w:trPr>
          <w:trHeight w:val="289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7991F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96720" w:rsidRPr="00496720" w14:paraId="7B99C038" w14:textId="77777777" w:rsidTr="00947663">
        <w:trPr>
          <w:trHeight w:val="1831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06F46" w14:textId="77777777" w:rsidR="00496720" w:rsidRPr="00496720" w:rsidRDefault="00496720" w:rsidP="00496720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7374DDF6" w14:textId="188D23C7" w:rsidR="00230CC1" w:rsidRPr="00137C73" w:rsidRDefault="00AC3B11" w:rsidP="00AC3B11">
      <w:pPr>
        <w:spacing w:before="240" w:after="0"/>
        <w:rPr>
          <w:rFonts w:cs="Arial"/>
        </w:rPr>
      </w:pPr>
      <w:r w:rsidRPr="00496720">
        <w:rPr>
          <w:rFonts w:cs="Arial"/>
        </w:rPr>
        <w:t xml:space="preserve">Návrh prosím doručte na podatelnu Městského úřadu Havlíčkův Brod (Havlíčkovo nám. 57) nebo </w:t>
      </w:r>
      <w:r w:rsidR="005717D8">
        <w:rPr>
          <w:rFonts w:cs="Arial"/>
        </w:rPr>
        <w:br/>
      </w:r>
      <w:r w:rsidRPr="00496720">
        <w:rPr>
          <w:rFonts w:cs="Arial"/>
        </w:rPr>
        <w:t xml:space="preserve">na e-mailovou adresu </w:t>
      </w:r>
      <w:hyperlink r:id="rId8" w:history="1">
        <w:r w:rsidRPr="00496720">
          <w:rPr>
            <w:rStyle w:val="Hypertextovodkaz"/>
            <w:rFonts w:cs="Arial"/>
          </w:rPr>
          <w:t>cenymesta@muhb.cz</w:t>
        </w:r>
      </w:hyperlink>
      <w:r w:rsidRPr="00496720">
        <w:rPr>
          <w:rFonts w:cs="Arial"/>
        </w:rPr>
        <w:t xml:space="preserve"> </w:t>
      </w:r>
      <w:r w:rsidRPr="00137C73">
        <w:rPr>
          <w:rFonts w:cs="Arial"/>
          <w:b/>
        </w:rPr>
        <w:t xml:space="preserve">do </w:t>
      </w:r>
      <w:r w:rsidR="00B136A5" w:rsidRPr="00137C73">
        <w:rPr>
          <w:rFonts w:cs="Arial"/>
          <w:b/>
        </w:rPr>
        <w:t>posledního únorového dne</w:t>
      </w:r>
      <w:r w:rsidRPr="00137C73">
        <w:rPr>
          <w:rFonts w:cs="Arial"/>
          <w:b/>
        </w:rPr>
        <w:t xml:space="preserve"> 202</w:t>
      </w:r>
      <w:r w:rsidR="00B136A5" w:rsidRPr="00137C73">
        <w:rPr>
          <w:rFonts w:cs="Arial"/>
          <w:b/>
        </w:rPr>
        <w:t>6</w:t>
      </w:r>
      <w:r w:rsidRPr="00137C73">
        <w:rPr>
          <w:rFonts w:cs="Arial"/>
        </w:rPr>
        <w:t>.</w:t>
      </w:r>
    </w:p>
    <w:p w14:paraId="175F3D36" w14:textId="2995D0B8" w:rsidR="00F50593" w:rsidRPr="00230CC1" w:rsidRDefault="000B2F96" w:rsidP="00AC3B11">
      <w:pPr>
        <w:spacing w:before="240" w:after="0"/>
        <w:rPr>
          <w:sz w:val="16"/>
          <w:szCs w:val="16"/>
        </w:rPr>
      </w:pPr>
      <w:r w:rsidRPr="00230CC1">
        <w:rPr>
          <w:i/>
          <w:sz w:val="16"/>
          <w:szCs w:val="16"/>
        </w:rPr>
        <w:t>Byl jsem informován a beru na vědomí, že město Havlíčkův Brod jako správce osobních údajů je oprávněno zpracovávat mnou uvedené osobní údaje v souladu s čl. 6 odst. 1 písm. e) Obecného nařízení pro ochranu osobních údajů</w:t>
      </w:r>
      <w:r w:rsidR="000F6509" w:rsidRPr="00230CC1">
        <w:rPr>
          <w:i/>
          <w:sz w:val="16"/>
          <w:szCs w:val="16"/>
        </w:rPr>
        <w:t xml:space="preserve">, </w:t>
      </w:r>
      <w:r w:rsidRPr="00230CC1">
        <w:rPr>
          <w:i/>
          <w:sz w:val="16"/>
          <w:szCs w:val="16"/>
        </w:rPr>
        <w:t xml:space="preserve">a to za účelem </w:t>
      </w:r>
      <w:r w:rsidR="001C3FC5" w:rsidRPr="00230CC1">
        <w:rPr>
          <w:i/>
          <w:sz w:val="16"/>
          <w:szCs w:val="16"/>
        </w:rPr>
        <w:t>zpracování podkladů pro udělení Výročních cen</w:t>
      </w:r>
      <w:r w:rsidRPr="00230CC1">
        <w:rPr>
          <w:i/>
          <w:sz w:val="16"/>
          <w:szCs w:val="16"/>
        </w:rPr>
        <w:t xml:space="preserve"> města.</w:t>
      </w:r>
    </w:p>
    <w:sectPr w:rsidR="00F50593" w:rsidRPr="00230CC1" w:rsidSect="00293D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03" w:right="1134" w:bottom="0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28EB5" w14:textId="77777777" w:rsidR="00B72B2D" w:rsidRDefault="00B72B2D">
      <w:r>
        <w:separator/>
      </w:r>
    </w:p>
  </w:endnote>
  <w:endnote w:type="continuationSeparator" w:id="0">
    <w:p w14:paraId="4EEA4369" w14:textId="77777777" w:rsidR="00B72B2D" w:rsidRDefault="00B7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7903FF" w:rsidRPr="00F50593" w14:paraId="146C36B3" w14:textId="77777777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14:paraId="217A25FC" w14:textId="77777777"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660FECBE" w14:textId="77777777"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BFA17B5" w14:textId="77777777"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14:paraId="2D1EDA90" w14:textId="77777777" w:rsidTr="008C0A08">
      <w:tc>
        <w:tcPr>
          <w:tcW w:w="3402" w:type="dxa"/>
          <w:tcMar>
            <w:left w:w="0" w:type="dxa"/>
            <w:right w:w="0" w:type="dxa"/>
          </w:tcMar>
        </w:tcPr>
        <w:p w14:paraId="167B307F" w14:textId="323C5041"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0F0025D9" w14:textId="547BF394"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3B8A1AB" w14:textId="7A8317C8"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14:paraId="059A0EC3" w14:textId="77777777" w:rsidTr="008C0A08">
      <w:tc>
        <w:tcPr>
          <w:tcW w:w="3402" w:type="dxa"/>
          <w:tcMar>
            <w:left w:w="0" w:type="dxa"/>
            <w:right w:w="0" w:type="dxa"/>
          </w:tcMar>
        </w:tcPr>
        <w:p w14:paraId="13B39E0E" w14:textId="73E8CD2A"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6CC34D75" w14:textId="4EDF9F22"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B7F818F" w14:textId="57ED12FB"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14:paraId="09825E22" w14:textId="77777777" w:rsidTr="008C0A08">
      <w:tc>
        <w:tcPr>
          <w:tcW w:w="3402" w:type="dxa"/>
          <w:tcMar>
            <w:left w:w="0" w:type="dxa"/>
            <w:right w:w="0" w:type="dxa"/>
          </w:tcMar>
        </w:tcPr>
        <w:p w14:paraId="02351115" w14:textId="21E35A83"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8DCF59F" w14:textId="4513C117" w:rsidR="007903FF" w:rsidRPr="00F50593" w:rsidRDefault="007903FF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FC7A7EF" w14:textId="2CB54791"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624C9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624C9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14:paraId="3B72B542" w14:textId="77777777" w:rsidTr="008C0A08">
      <w:tc>
        <w:tcPr>
          <w:tcW w:w="3402" w:type="dxa"/>
          <w:tcMar>
            <w:left w:w="0" w:type="dxa"/>
            <w:right w:w="0" w:type="dxa"/>
          </w:tcMar>
        </w:tcPr>
        <w:p w14:paraId="6961FDD0" w14:textId="77777777"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6F530EFE" w14:textId="77777777"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60731ED5" w14:textId="77777777"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3AA083B0" w14:textId="77777777"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14:paraId="6509D062" w14:textId="77777777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14:paraId="4D3A36CD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D552380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63FB4D9" w14:textId="77777777"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14:paraId="131965A6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448C1A7D" w14:textId="5EDD8934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DE113E9" w14:textId="2FB21BB4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EC5BE11" w14:textId="6B3A1E87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14:paraId="21A3979A" w14:textId="77777777" w:rsidTr="00AC3B11">
      <w:trPr>
        <w:trHeight w:val="436"/>
      </w:trPr>
      <w:tc>
        <w:tcPr>
          <w:tcW w:w="3402" w:type="dxa"/>
          <w:tcMar>
            <w:left w:w="0" w:type="dxa"/>
            <w:right w:w="0" w:type="dxa"/>
          </w:tcMar>
        </w:tcPr>
        <w:p w14:paraId="505D521E" w14:textId="044FDB1B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2724274F" w14:textId="43C554B7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3104D672" w14:textId="73E56E4C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14:paraId="56B6C620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1BFBADAA" w14:textId="7D448823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21420782" w14:textId="5163D08D"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D26DB44" w14:textId="793629A6"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624C9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624C9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14:paraId="507BC723" w14:textId="77777777" w:rsidTr="00345BB9">
      <w:tc>
        <w:tcPr>
          <w:tcW w:w="3402" w:type="dxa"/>
          <w:tcMar>
            <w:left w:w="0" w:type="dxa"/>
            <w:right w:w="0" w:type="dxa"/>
          </w:tcMar>
        </w:tcPr>
        <w:p w14:paraId="3CDB8E5F" w14:textId="77777777"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14:paraId="4DF196B2" w14:textId="77777777"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82F0FBE" w14:textId="77777777"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14:paraId="37935EC2" w14:textId="77777777"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D1C5B" w14:textId="77777777" w:rsidR="00B72B2D" w:rsidRDefault="00B72B2D">
      <w:r>
        <w:separator/>
      </w:r>
    </w:p>
  </w:footnote>
  <w:footnote w:type="continuationSeparator" w:id="0">
    <w:p w14:paraId="1BFFD5D4" w14:textId="77777777" w:rsidR="00B72B2D" w:rsidRDefault="00B7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14:paraId="51EB6DE7" w14:textId="77777777" w:rsidTr="00466405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7944728C" w14:textId="77777777"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14:paraId="565E16BB" w14:textId="77777777" w:rsidTr="00AC3B11">
      <w:trPr>
        <w:cantSplit/>
        <w:trHeight w:hRule="exact" w:val="535"/>
      </w:trPr>
      <w:tc>
        <w:tcPr>
          <w:tcW w:w="5000" w:type="pct"/>
          <w:tcMar>
            <w:left w:w="0" w:type="dxa"/>
            <w:right w:w="0" w:type="dxa"/>
          </w:tcMar>
        </w:tcPr>
        <w:p w14:paraId="4FE4194C" w14:textId="450B52A9" w:rsidR="00AC3B11" w:rsidRDefault="004D27D5" w:rsidP="00AC3B11">
          <w:pPr>
            <w:pStyle w:val="Zhlav"/>
            <w:spacing w:after="0" w:line="240" w:lineRule="auto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5920" behindDoc="0" locked="0" layoutInCell="1" allowOverlap="1" wp14:anchorId="74CB1065" wp14:editId="2D40E003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1270" b="6985"/>
                <wp:wrapNone/>
                <wp:docPr id="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CAB6567" w14:textId="53F78239" w:rsidR="00976365" w:rsidRPr="00200D05" w:rsidRDefault="00976365" w:rsidP="00D5589C">
          <w:pPr>
            <w:pStyle w:val="Zhlav"/>
            <w:spacing w:after="0" w:line="240" w:lineRule="auto"/>
            <w:jc w:val="right"/>
            <w:rPr>
              <w:rFonts w:cs="Arial"/>
            </w:rPr>
          </w:pPr>
          <w:r>
            <w:rPr>
              <w:rFonts w:cs="Arial"/>
              <w:sz w:val="18"/>
              <w:szCs w:val="18"/>
            </w:rPr>
            <w:t>:</w:t>
          </w:r>
          <w:r w:rsidR="00D5589C">
            <w:rPr>
              <w:rFonts w:cs="Arial"/>
              <w:sz w:val="18"/>
              <w:szCs w:val="18"/>
            </w:rPr>
            <w:t xml:space="preserve"> </w:t>
          </w:r>
        </w:p>
      </w:tc>
    </w:tr>
  </w:tbl>
  <w:p w14:paraId="729AD694" w14:textId="77777777"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14:paraId="07065ADE" w14:textId="77777777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14:paraId="0E484EDE" w14:textId="1BE0774A" w:rsidR="0094145F" w:rsidRDefault="0094145F" w:rsidP="00635393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14:paraId="2617D56A" w14:textId="77777777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14:paraId="19D89D50" w14:textId="7BF7DF08" w:rsidR="0094145F" w:rsidRPr="00951420" w:rsidRDefault="00951420" w:rsidP="004624C9">
          <w:pPr>
            <w:pStyle w:val="Zhlav"/>
            <w:tabs>
              <w:tab w:val="left" w:pos="3390"/>
              <w:tab w:val="right" w:pos="9638"/>
            </w:tabs>
            <w:spacing w:after="0" w:line="240" w:lineRule="auto"/>
            <w:ind w:left="74"/>
            <w:jc w:val="center"/>
            <w:rPr>
              <w:rFonts w:cs="Arial"/>
              <w:b/>
            </w:rPr>
          </w:pPr>
          <w:r>
            <w:rPr>
              <w:rFonts w:cs="Arial"/>
              <w:color w:val="FF0000"/>
            </w:rPr>
            <w:t xml:space="preserve">            </w:t>
          </w:r>
          <w:r w:rsidRPr="00951420">
            <w:rPr>
              <w:rFonts w:cs="Arial"/>
              <w:b/>
            </w:rPr>
            <w:tab/>
          </w:r>
          <w:r w:rsidR="0094145F" w:rsidRPr="00951420">
            <w:rPr>
              <w:b/>
              <w:noProof/>
            </w:rPr>
            <w:drawing>
              <wp:anchor distT="0" distB="0" distL="114300" distR="114300" simplePos="0" relativeHeight="251663872" behindDoc="0" locked="0" layoutInCell="1" allowOverlap="1" wp14:anchorId="141B58DF" wp14:editId="782D0DF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3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6304B1" w14:textId="77777777"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6A"/>
    <w:rsid w:val="00003014"/>
    <w:rsid w:val="00027B27"/>
    <w:rsid w:val="00042A7F"/>
    <w:rsid w:val="00073FC3"/>
    <w:rsid w:val="00081499"/>
    <w:rsid w:val="00081969"/>
    <w:rsid w:val="000A4992"/>
    <w:rsid w:val="000A7815"/>
    <w:rsid w:val="000B17BC"/>
    <w:rsid w:val="000B2F96"/>
    <w:rsid w:val="000B330D"/>
    <w:rsid w:val="000C6AE2"/>
    <w:rsid w:val="000F1E1D"/>
    <w:rsid w:val="000F6509"/>
    <w:rsid w:val="00126157"/>
    <w:rsid w:val="00137C73"/>
    <w:rsid w:val="00152D0E"/>
    <w:rsid w:val="00153639"/>
    <w:rsid w:val="00183AAC"/>
    <w:rsid w:val="00193B2F"/>
    <w:rsid w:val="0019565B"/>
    <w:rsid w:val="001B4F4C"/>
    <w:rsid w:val="001C3FC5"/>
    <w:rsid w:val="001C6958"/>
    <w:rsid w:val="001D6CA1"/>
    <w:rsid w:val="001F7D53"/>
    <w:rsid w:val="00200D05"/>
    <w:rsid w:val="00224151"/>
    <w:rsid w:val="0022518B"/>
    <w:rsid w:val="00230CC1"/>
    <w:rsid w:val="00231622"/>
    <w:rsid w:val="002371F3"/>
    <w:rsid w:val="00254089"/>
    <w:rsid w:val="00255FCA"/>
    <w:rsid w:val="00281D8B"/>
    <w:rsid w:val="00293D3B"/>
    <w:rsid w:val="002A48FE"/>
    <w:rsid w:val="002B7D0D"/>
    <w:rsid w:val="002D5277"/>
    <w:rsid w:val="002F3D77"/>
    <w:rsid w:val="00301864"/>
    <w:rsid w:val="003130E7"/>
    <w:rsid w:val="00325079"/>
    <w:rsid w:val="003508EF"/>
    <w:rsid w:val="00371350"/>
    <w:rsid w:val="00376B40"/>
    <w:rsid w:val="003859D8"/>
    <w:rsid w:val="0039614B"/>
    <w:rsid w:val="003A192D"/>
    <w:rsid w:val="003E0C32"/>
    <w:rsid w:val="004074DB"/>
    <w:rsid w:val="0042746A"/>
    <w:rsid w:val="004624C9"/>
    <w:rsid w:val="00482361"/>
    <w:rsid w:val="00496720"/>
    <w:rsid w:val="004A0451"/>
    <w:rsid w:val="004C59D9"/>
    <w:rsid w:val="004D27D5"/>
    <w:rsid w:val="004E1E3A"/>
    <w:rsid w:val="00512313"/>
    <w:rsid w:val="005304E8"/>
    <w:rsid w:val="0054333A"/>
    <w:rsid w:val="00543D2A"/>
    <w:rsid w:val="00565F6B"/>
    <w:rsid w:val="005717D8"/>
    <w:rsid w:val="00573B27"/>
    <w:rsid w:val="005857F1"/>
    <w:rsid w:val="005A180B"/>
    <w:rsid w:val="005A4A8E"/>
    <w:rsid w:val="005A773E"/>
    <w:rsid w:val="005B3720"/>
    <w:rsid w:val="005C67B1"/>
    <w:rsid w:val="005E2797"/>
    <w:rsid w:val="005F7DCC"/>
    <w:rsid w:val="00603A7D"/>
    <w:rsid w:val="00603CB9"/>
    <w:rsid w:val="00635393"/>
    <w:rsid w:val="0065231A"/>
    <w:rsid w:val="00657A4D"/>
    <w:rsid w:val="00692986"/>
    <w:rsid w:val="00696E53"/>
    <w:rsid w:val="006A504D"/>
    <w:rsid w:val="006D416F"/>
    <w:rsid w:val="006D5739"/>
    <w:rsid w:val="006E1720"/>
    <w:rsid w:val="006F5C25"/>
    <w:rsid w:val="00717F00"/>
    <w:rsid w:val="007626E2"/>
    <w:rsid w:val="0078012F"/>
    <w:rsid w:val="007843B2"/>
    <w:rsid w:val="007903FF"/>
    <w:rsid w:val="00794B6C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B18B8"/>
    <w:rsid w:val="008C0A08"/>
    <w:rsid w:val="008D677E"/>
    <w:rsid w:val="00910D2A"/>
    <w:rsid w:val="00924FB0"/>
    <w:rsid w:val="0094145F"/>
    <w:rsid w:val="00947663"/>
    <w:rsid w:val="00951420"/>
    <w:rsid w:val="00976365"/>
    <w:rsid w:val="009768AE"/>
    <w:rsid w:val="009934E9"/>
    <w:rsid w:val="009A7C22"/>
    <w:rsid w:val="009E3827"/>
    <w:rsid w:val="00A075B3"/>
    <w:rsid w:val="00A20C1B"/>
    <w:rsid w:val="00A25993"/>
    <w:rsid w:val="00A423AD"/>
    <w:rsid w:val="00A5076F"/>
    <w:rsid w:val="00A54D75"/>
    <w:rsid w:val="00A62484"/>
    <w:rsid w:val="00A7678D"/>
    <w:rsid w:val="00A842E5"/>
    <w:rsid w:val="00AB05C5"/>
    <w:rsid w:val="00AB6856"/>
    <w:rsid w:val="00AB7A8A"/>
    <w:rsid w:val="00AC3B11"/>
    <w:rsid w:val="00AD0B41"/>
    <w:rsid w:val="00AD3F4D"/>
    <w:rsid w:val="00AF306A"/>
    <w:rsid w:val="00B048A8"/>
    <w:rsid w:val="00B136A5"/>
    <w:rsid w:val="00B13C87"/>
    <w:rsid w:val="00B31FA5"/>
    <w:rsid w:val="00B34DD6"/>
    <w:rsid w:val="00B4139A"/>
    <w:rsid w:val="00B50A70"/>
    <w:rsid w:val="00B6502B"/>
    <w:rsid w:val="00B72B2D"/>
    <w:rsid w:val="00BB1F2C"/>
    <w:rsid w:val="00BC2155"/>
    <w:rsid w:val="00BE544C"/>
    <w:rsid w:val="00C1054D"/>
    <w:rsid w:val="00C55C00"/>
    <w:rsid w:val="00C708B4"/>
    <w:rsid w:val="00C77241"/>
    <w:rsid w:val="00C801E7"/>
    <w:rsid w:val="00C855D6"/>
    <w:rsid w:val="00C872D3"/>
    <w:rsid w:val="00C95910"/>
    <w:rsid w:val="00C95AD0"/>
    <w:rsid w:val="00CA3E28"/>
    <w:rsid w:val="00CB76FE"/>
    <w:rsid w:val="00CB796A"/>
    <w:rsid w:val="00CE3F99"/>
    <w:rsid w:val="00D0508E"/>
    <w:rsid w:val="00D31C37"/>
    <w:rsid w:val="00D53B46"/>
    <w:rsid w:val="00D5589C"/>
    <w:rsid w:val="00D7650F"/>
    <w:rsid w:val="00D8282D"/>
    <w:rsid w:val="00D941EF"/>
    <w:rsid w:val="00DC46C5"/>
    <w:rsid w:val="00DD1E14"/>
    <w:rsid w:val="00DD5DB7"/>
    <w:rsid w:val="00DE369F"/>
    <w:rsid w:val="00DF4F59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25AAC"/>
    <w:rsid w:val="00F41A17"/>
    <w:rsid w:val="00F50593"/>
    <w:rsid w:val="00F93453"/>
    <w:rsid w:val="00F95102"/>
    <w:rsid w:val="00FB13AB"/>
    <w:rsid w:val="00FB40BE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2503148"/>
  <w15:chartTrackingRefBased/>
  <w15:docId w15:val="{FA9DCEAF-36CF-4E38-9297-6A5DE0A8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uiPriority w:val="59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  <w:style w:type="paragraph" w:styleId="Normlnweb">
    <w:name w:val="Normal (Web)"/>
    <w:basedOn w:val="Normln"/>
    <w:uiPriority w:val="99"/>
    <w:unhideWhenUsed/>
    <w:rsid w:val="0042746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B50A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50A7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0F65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50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F650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5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2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ymesta@muh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sa\SaDo4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0645-D4F2-43A3-AB6C-9690A944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SaDo4.dotx</Template>
  <TotalTime>0</TotalTime>
  <Pages>2</Pages>
  <Words>303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oddělení sekretariátu a komunikace</Manager>
  <Company>Městský úřad v Havlíčkově Brodě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Melounová, MBA</dc:creator>
  <cp:keywords/>
  <dc:description>Vaše značka:</dc:description>
  <cp:lastModifiedBy>Dolejšová Petra</cp:lastModifiedBy>
  <cp:revision>2</cp:revision>
  <cp:lastPrinted>2025-11-10T07:11:00Z</cp:lastPrinted>
  <dcterms:created xsi:type="dcterms:W3CDTF">2025-11-19T13:51:00Z</dcterms:created>
  <dcterms:modified xsi:type="dcterms:W3CDTF">2025-11-19T13:51:00Z</dcterms:modified>
  <cp:category>Samospráva/Dopis</cp:category>
</cp:coreProperties>
</file>