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93" w:rsidRPr="00436515" w:rsidRDefault="00477CAC" w:rsidP="009F2AFB">
      <w:pPr>
        <w:spacing w:after="0"/>
        <w:ind w:left="-426" w:right="-568"/>
        <w:rPr>
          <w:b/>
          <w:sz w:val="20"/>
        </w:rPr>
      </w:pPr>
      <w:r w:rsidRPr="00436515">
        <w:rPr>
          <w:b/>
          <w:sz w:val="20"/>
        </w:rPr>
        <w:t xml:space="preserve">Městský </w:t>
      </w:r>
      <w:r w:rsidR="006F6B57" w:rsidRPr="00436515">
        <w:rPr>
          <w:b/>
          <w:sz w:val="20"/>
        </w:rPr>
        <w:t>úřad Havlíčkův Brod</w:t>
      </w:r>
    </w:p>
    <w:p w:rsidR="006F6B57" w:rsidRPr="00436515" w:rsidRDefault="006F6B57" w:rsidP="009F2AFB">
      <w:pPr>
        <w:spacing w:after="0"/>
        <w:ind w:left="-426" w:right="-568"/>
        <w:jc w:val="left"/>
        <w:rPr>
          <w:rFonts w:cs="Arial"/>
          <w:b/>
          <w:color w:val="333333"/>
          <w:sz w:val="20"/>
          <w:shd w:val="clear" w:color="auto" w:fill="FFFFFF"/>
        </w:rPr>
      </w:pPr>
      <w:r w:rsidRPr="00436515">
        <w:rPr>
          <w:rFonts w:cs="Arial"/>
          <w:b/>
          <w:color w:val="333333"/>
          <w:sz w:val="20"/>
          <w:shd w:val="clear" w:color="auto" w:fill="FFFFFF"/>
        </w:rPr>
        <w:t>Odbor rozvoje města, Oddělení památkové péče</w:t>
      </w:r>
    </w:p>
    <w:p w:rsidR="006F6B57" w:rsidRPr="00436515" w:rsidRDefault="006F6B57" w:rsidP="009F2AFB">
      <w:pPr>
        <w:spacing w:after="0"/>
        <w:ind w:left="-426" w:right="-568"/>
        <w:jc w:val="left"/>
        <w:rPr>
          <w:rFonts w:cs="Arial"/>
          <w:color w:val="333333"/>
          <w:sz w:val="20"/>
          <w:shd w:val="clear" w:color="auto" w:fill="FFFFFF"/>
        </w:rPr>
      </w:pPr>
      <w:r w:rsidRPr="00436515">
        <w:rPr>
          <w:rFonts w:cs="Arial"/>
          <w:color w:val="333333"/>
          <w:sz w:val="20"/>
          <w:shd w:val="clear" w:color="auto" w:fill="FFFFFF"/>
        </w:rPr>
        <w:t>Havlíčkovo náměstí 57, 580 61 Havlíčkův Brod 2</w:t>
      </w:r>
      <w:r w:rsidRPr="00436515">
        <w:rPr>
          <w:rFonts w:cs="Arial"/>
          <w:color w:val="333333"/>
          <w:sz w:val="20"/>
        </w:rPr>
        <w:br/>
      </w:r>
      <w:r w:rsidRPr="00436515">
        <w:rPr>
          <w:rFonts w:cs="Arial"/>
          <w:color w:val="333333"/>
          <w:sz w:val="20"/>
          <w:shd w:val="clear" w:color="auto" w:fill="FFFFFF"/>
        </w:rPr>
        <w:t>Telefon: </w:t>
      </w:r>
      <w:hyperlink r:id="rId8" w:tgtFrame="_blank" w:tooltip="Zavolejte nám!" w:history="1">
        <w:r w:rsidRPr="00436515">
          <w:rPr>
            <w:rFonts w:cs="Arial"/>
            <w:color w:val="333333"/>
            <w:sz w:val="20"/>
            <w:u w:val="single"/>
            <w:shd w:val="clear" w:color="auto" w:fill="FFFFFF"/>
          </w:rPr>
          <w:t>(+420) 569 497 138</w:t>
        </w:r>
      </w:hyperlink>
    </w:p>
    <w:p w:rsidR="006F6B57" w:rsidRPr="00436515" w:rsidRDefault="006F6B57" w:rsidP="009F2AFB">
      <w:pPr>
        <w:spacing w:after="0"/>
        <w:ind w:left="-426" w:right="-568"/>
        <w:jc w:val="left"/>
        <w:rPr>
          <w:rFonts w:cs="Arial"/>
          <w:color w:val="333333"/>
          <w:sz w:val="20"/>
        </w:rPr>
      </w:pPr>
      <w:r w:rsidRPr="00436515">
        <w:rPr>
          <w:rFonts w:cs="Arial"/>
          <w:color w:val="333333"/>
          <w:sz w:val="20"/>
          <w:shd w:val="clear" w:color="auto" w:fill="FFFFFF"/>
        </w:rPr>
        <w:t>E-mail: </w:t>
      </w:r>
      <w:hyperlink r:id="rId9" w:tgtFrame="_blank" w:tooltip="Napište nám!" w:history="1">
        <w:r w:rsidRPr="00436515">
          <w:rPr>
            <w:rFonts w:cs="Arial"/>
            <w:color w:val="333333"/>
            <w:sz w:val="20"/>
            <w:u w:val="single"/>
            <w:shd w:val="clear" w:color="auto" w:fill="FFFFFF"/>
          </w:rPr>
          <w:t>posta@muhb.cz</w:t>
        </w:r>
      </w:hyperlink>
      <w:r w:rsidRPr="00436515">
        <w:rPr>
          <w:sz w:val="20"/>
        </w:rPr>
        <w:t xml:space="preserve">, </w:t>
      </w:r>
      <w:r w:rsidRPr="00436515">
        <w:rPr>
          <w:rFonts w:cs="Arial"/>
          <w:color w:val="333333"/>
          <w:sz w:val="20"/>
          <w:shd w:val="clear" w:color="auto" w:fill="FFFFFF"/>
        </w:rPr>
        <w:t>ID datové schránky: 5uvbfub</w:t>
      </w:r>
      <w:r w:rsidRPr="00436515">
        <w:rPr>
          <w:rFonts w:cs="Arial"/>
          <w:color w:val="333333"/>
          <w:sz w:val="20"/>
        </w:rPr>
        <w:br/>
      </w:r>
      <w:hyperlink r:id="rId10" w:history="1">
        <w:r w:rsidRPr="00436515">
          <w:rPr>
            <w:rStyle w:val="Hypertextovodkaz"/>
            <w:rFonts w:cs="Arial"/>
            <w:sz w:val="20"/>
          </w:rPr>
          <w:t>www.muhb.cz</w:t>
        </w:r>
      </w:hyperlink>
    </w:p>
    <w:p w:rsidR="006F6B57" w:rsidRPr="00436515" w:rsidRDefault="006F6B57" w:rsidP="009F2AFB">
      <w:pPr>
        <w:spacing w:after="0"/>
        <w:ind w:left="-426" w:right="-568"/>
        <w:jc w:val="left"/>
        <w:rPr>
          <w:rFonts w:cs="Arial"/>
          <w:color w:val="333333"/>
          <w:sz w:val="20"/>
        </w:rPr>
      </w:pPr>
      <w:r w:rsidRPr="00436515">
        <w:rPr>
          <w:rFonts w:cs="Arial"/>
          <w:color w:val="333333"/>
          <w:sz w:val="20"/>
        </w:rPr>
        <w:br/>
      </w:r>
    </w:p>
    <w:p w:rsidR="006F6B57" w:rsidRDefault="006F6B57" w:rsidP="009F2AFB">
      <w:pPr>
        <w:spacing w:after="0"/>
        <w:ind w:left="-426" w:right="-568"/>
        <w:jc w:val="left"/>
        <w:rPr>
          <w:rFonts w:cs="Arial"/>
          <w:color w:val="333333"/>
        </w:rPr>
      </w:pPr>
    </w:p>
    <w:p w:rsidR="00F0514B" w:rsidRDefault="006F6B57" w:rsidP="00127D03">
      <w:pPr>
        <w:spacing w:after="0"/>
        <w:jc w:val="center"/>
        <w:rPr>
          <w:b/>
          <w:sz w:val="28"/>
          <w:szCs w:val="28"/>
        </w:rPr>
      </w:pPr>
      <w:r w:rsidRPr="00B80013">
        <w:rPr>
          <w:b/>
          <w:sz w:val="28"/>
          <w:szCs w:val="28"/>
        </w:rPr>
        <w:t xml:space="preserve">Žádost </w:t>
      </w:r>
      <w:r w:rsidRPr="00436515">
        <w:rPr>
          <w:b/>
          <w:sz w:val="28"/>
          <w:szCs w:val="28"/>
        </w:rPr>
        <w:t xml:space="preserve">o </w:t>
      </w:r>
      <w:r w:rsidR="00127D03" w:rsidRPr="00436515">
        <w:rPr>
          <w:b/>
          <w:sz w:val="28"/>
          <w:szCs w:val="28"/>
        </w:rPr>
        <w:t xml:space="preserve">posouzení opravy, doplnění hrobového zařízení, zřízení nového hrobu </w:t>
      </w:r>
      <w:r w:rsidR="00127D03">
        <w:rPr>
          <w:b/>
          <w:sz w:val="28"/>
          <w:szCs w:val="28"/>
        </w:rPr>
        <w:t>na hřbitově u kostela sv. Vojtěcha v Havlíčkově Brodě</w:t>
      </w:r>
    </w:p>
    <w:p w:rsidR="00127D03" w:rsidRPr="00F0514B" w:rsidRDefault="00127D03" w:rsidP="00127D03">
      <w:pPr>
        <w:spacing w:after="0"/>
        <w:jc w:val="center"/>
        <w:rPr>
          <w:szCs w:val="22"/>
        </w:rPr>
      </w:pPr>
    </w:p>
    <w:p w:rsidR="006F6B57" w:rsidRPr="00F0514B" w:rsidRDefault="000F2720" w:rsidP="00F0514B">
      <w:pPr>
        <w:spacing w:after="0"/>
        <w:jc w:val="center"/>
        <w:rPr>
          <w:sz w:val="20"/>
        </w:rPr>
      </w:pPr>
      <w:r w:rsidRPr="00F0514B">
        <w:rPr>
          <w:sz w:val="20"/>
        </w:rPr>
        <w:t xml:space="preserve"> </w:t>
      </w:r>
      <w:r w:rsidR="00247C0B" w:rsidRPr="00F0514B">
        <w:rPr>
          <w:sz w:val="20"/>
        </w:rPr>
        <w:t xml:space="preserve">(dle </w:t>
      </w:r>
      <w:r w:rsidR="006F6B57" w:rsidRPr="00F0514B">
        <w:rPr>
          <w:sz w:val="20"/>
        </w:rPr>
        <w:t>zákona č. 20/1987 Sb., o státní památkové péči</w:t>
      </w:r>
      <w:r w:rsidR="004767E4" w:rsidRPr="00F0514B">
        <w:rPr>
          <w:sz w:val="20"/>
        </w:rPr>
        <w:t xml:space="preserve"> ve znění pozdějších předpisů</w:t>
      </w:r>
      <w:r w:rsidR="006F6B57" w:rsidRPr="00F0514B">
        <w:rPr>
          <w:sz w:val="20"/>
        </w:rPr>
        <w:t>)</w:t>
      </w:r>
    </w:p>
    <w:p w:rsidR="000F2720" w:rsidRDefault="000F2720" w:rsidP="00AA7FA6">
      <w:pPr>
        <w:spacing w:after="0"/>
        <w:ind w:left="-426"/>
        <w:rPr>
          <w:rFonts w:cs="Arial"/>
          <w:b/>
          <w:szCs w:val="22"/>
        </w:rPr>
      </w:pPr>
    </w:p>
    <w:p w:rsidR="006F6B57" w:rsidRPr="004D44B6" w:rsidRDefault="006F6B57" w:rsidP="00AA7FA6">
      <w:pPr>
        <w:spacing w:after="0"/>
        <w:ind w:left="-426"/>
        <w:rPr>
          <w:rFonts w:cs="Arial"/>
          <w:b/>
          <w:szCs w:val="22"/>
        </w:rPr>
      </w:pP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3687"/>
        <w:gridCol w:w="6945"/>
      </w:tblGrid>
      <w:tr w:rsidR="00436515" w:rsidRPr="004D44B6" w:rsidTr="00654CFF">
        <w:trPr>
          <w:trHeight w:val="420"/>
        </w:trPr>
        <w:tc>
          <w:tcPr>
            <w:tcW w:w="10632" w:type="dxa"/>
            <w:gridSpan w:val="2"/>
            <w:shd w:val="clear" w:color="auto" w:fill="D5DCE4" w:themeFill="text2" w:themeFillTint="33"/>
            <w:vAlign w:val="center"/>
          </w:tcPr>
          <w:p w:rsidR="00436515" w:rsidRPr="004D44B6" w:rsidRDefault="00436515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b/>
                <w:szCs w:val="22"/>
              </w:rPr>
              <w:t>Žadatel (</w:t>
            </w:r>
            <w:r>
              <w:rPr>
                <w:rFonts w:cs="Arial"/>
                <w:b/>
                <w:szCs w:val="22"/>
              </w:rPr>
              <w:t xml:space="preserve">tj. </w:t>
            </w:r>
            <w:proofErr w:type="gramStart"/>
            <w:r>
              <w:rPr>
                <w:rFonts w:cs="Arial"/>
                <w:b/>
                <w:szCs w:val="22"/>
              </w:rPr>
              <w:t>vlastník(</w:t>
            </w:r>
            <w:proofErr w:type="spellStart"/>
            <w:r>
              <w:rPr>
                <w:rFonts w:cs="Arial"/>
                <w:b/>
                <w:szCs w:val="22"/>
              </w:rPr>
              <w:t>ci</w:t>
            </w:r>
            <w:proofErr w:type="spellEnd"/>
            <w:proofErr w:type="gramEnd"/>
            <w:r>
              <w:rPr>
                <w:rFonts w:cs="Arial"/>
                <w:b/>
                <w:szCs w:val="22"/>
              </w:rPr>
              <w:t>), nájemce(i)</w:t>
            </w:r>
            <w:r w:rsidRPr="00D63DD6">
              <w:rPr>
                <w:rFonts w:cs="Arial"/>
                <w:b/>
                <w:szCs w:val="22"/>
              </w:rPr>
              <w:t>):</w:t>
            </w:r>
          </w:p>
        </w:tc>
      </w:tr>
      <w:tr w:rsidR="006F6B57" w:rsidRPr="004D44B6" w:rsidTr="00CA01F5">
        <w:trPr>
          <w:trHeight w:val="43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Jméno a příjmení: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1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Adresa (trvalé bydliště):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2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436515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Telefon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CA01F5">
        <w:trPr>
          <w:trHeight w:val="41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 w:rsidRPr="004D44B6">
              <w:rPr>
                <w:rFonts w:cs="Arial"/>
                <w:szCs w:val="22"/>
              </w:rPr>
              <w:t>e-mail</w:t>
            </w:r>
            <w:r w:rsidR="00FD109E">
              <w:rPr>
                <w:rFonts w:cs="Arial"/>
                <w:szCs w:val="22"/>
              </w:rPr>
              <w:t>/datová schránka</w:t>
            </w:r>
            <w:r w:rsidRPr="004D44B6">
              <w:rPr>
                <w:rFonts w:cs="Arial"/>
                <w:szCs w:val="22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6F6B57" w:rsidRPr="004D44B6" w:rsidRDefault="006F6B57" w:rsidP="00A462E9">
      <w:pPr>
        <w:spacing w:after="0"/>
        <w:rPr>
          <w:rFonts w:cs="Arial"/>
          <w:szCs w:val="22"/>
        </w:rPr>
      </w:pP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3403"/>
        <w:gridCol w:w="7229"/>
      </w:tblGrid>
      <w:tr w:rsidR="006F6B57" w:rsidRPr="004D44B6" w:rsidTr="009C2AF1">
        <w:trPr>
          <w:trHeight w:val="370"/>
        </w:trPr>
        <w:tc>
          <w:tcPr>
            <w:tcW w:w="3403" w:type="dxa"/>
            <w:tcBorders>
              <w:righ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436515" w:rsidP="00F0514B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Hrobové místo</w:t>
            </w:r>
          </w:p>
        </w:tc>
        <w:tc>
          <w:tcPr>
            <w:tcW w:w="7229" w:type="dxa"/>
            <w:tcBorders>
              <w:left w:val="nil"/>
            </w:tcBorders>
            <w:shd w:val="clear" w:color="auto" w:fill="D5DCE4" w:themeFill="text2" w:themeFillTint="33"/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  <w:tr w:rsidR="006F6B57" w:rsidRPr="004D44B6" w:rsidTr="009C2AF1">
        <w:trPr>
          <w:trHeight w:val="4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57" w:rsidRPr="004D44B6" w:rsidRDefault="00436515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Číslo hrobového místa</w:t>
            </w:r>
            <w:r w:rsidR="006F6B57" w:rsidRPr="004D44B6">
              <w:rPr>
                <w:rFonts w:cs="Arial"/>
                <w:szCs w:val="22"/>
              </w:rPr>
              <w:t>: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6F6B57" w:rsidRDefault="006F6B57" w:rsidP="00A462E9">
      <w:pPr>
        <w:spacing w:after="0"/>
        <w:rPr>
          <w:rFonts w:cs="Arial"/>
          <w:szCs w:val="22"/>
        </w:rPr>
      </w:pP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6F6B57" w:rsidRPr="004D44B6" w:rsidTr="00FB0317">
        <w:trPr>
          <w:trHeight w:val="369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6F6B57" w:rsidRPr="004D44B6" w:rsidRDefault="00F0514B" w:rsidP="00436515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Navrhovaný způsob </w:t>
            </w:r>
            <w:r w:rsidR="00436515">
              <w:rPr>
                <w:rFonts w:cs="Arial"/>
                <w:b/>
                <w:szCs w:val="22"/>
              </w:rPr>
              <w:t xml:space="preserve">úpravy </w:t>
            </w:r>
            <w:r w:rsidR="00436515" w:rsidRPr="00436515">
              <w:rPr>
                <w:rFonts w:cs="Arial"/>
                <w:szCs w:val="22"/>
              </w:rPr>
              <w:t>(</w:t>
            </w:r>
            <w:r w:rsidR="00436515" w:rsidRPr="00436515">
              <w:rPr>
                <w:rFonts w:cs="Arial"/>
                <w:sz w:val="20"/>
                <w:szCs w:val="22"/>
              </w:rPr>
              <w:t>popis, přílohou nákres, zákres do fotografie apod</w:t>
            </w:r>
            <w:r w:rsidR="00436515" w:rsidRPr="00436515">
              <w:rPr>
                <w:rFonts w:cs="Arial"/>
                <w:szCs w:val="22"/>
              </w:rPr>
              <w:t>.)</w:t>
            </w:r>
          </w:p>
        </w:tc>
      </w:tr>
      <w:tr w:rsidR="006F6B57" w:rsidRPr="004D44B6" w:rsidTr="004D44B6">
        <w:tc>
          <w:tcPr>
            <w:tcW w:w="10632" w:type="dxa"/>
            <w:tcBorders>
              <w:bottom w:val="single" w:sz="4" w:space="0" w:color="auto"/>
            </w:tcBorders>
            <w:shd w:val="clear" w:color="auto" w:fill="auto"/>
          </w:tcPr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6F6B57" w:rsidRPr="004D44B6" w:rsidRDefault="006F6B57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  <w:p w:rsidR="008023BA" w:rsidRPr="004D44B6" w:rsidRDefault="008023BA" w:rsidP="00A462E9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</w:p>
        </w:tc>
      </w:tr>
    </w:tbl>
    <w:p w:rsidR="006F6B57" w:rsidRPr="004D44B6" w:rsidRDefault="006F6B57" w:rsidP="00A462E9">
      <w:pPr>
        <w:spacing w:after="0"/>
        <w:rPr>
          <w:rFonts w:cs="Arial"/>
          <w:szCs w:val="22"/>
        </w:rPr>
      </w:pP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1986"/>
        <w:gridCol w:w="8646"/>
      </w:tblGrid>
      <w:tr w:rsidR="00733B80" w:rsidRPr="004D44B6" w:rsidTr="008F44BC">
        <w:trPr>
          <w:trHeight w:val="5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733B80" w:rsidRDefault="00733B80" w:rsidP="008F44BC">
            <w:pPr>
              <w:spacing w:after="0" w:line="240" w:lineRule="auto"/>
              <w:ind w:left="0" w:right="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Adresa</w:t>
            </w:r>
            <w:r w:rsidR="008F44BC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pro doručování</w:t>
            </w:r>
          </w:p>
          <w:p w:rsidR="00733B80" w:rsidRPr="004D44B6" w:rsidRDefault="00733B80" w:rsidP="00C83142">
            <w:pPr>
              <w:spacing w:after="0" w:line="240" w:lineRule="auto"/>
              <w:ind w:left="0" w:right="0"/>
              <w:rPr>
                <w:rFonts w:cs="Arial"/>
                <w:b/>
                <w:szCs w:val="22"/>
              </w:rPr>
            </w:pPr>
            <w:r w:rsidRPr="004D44B6">
              <w:rPr>
                <w:rFonts w:cs="Arial"/>
                <w:sz w:val="16"/>
                <w:szCs w:val="22"/>
              </w:rPr>
              <w:t>(</w:t>
            </w:r>
            <w:r w:rsidR="00C83142">
              <w:rPr>
                <w:rFonts w:cs="Arial"/>
                <w:sz w:val="16"/>
                <w:szCs w:val="22"/>
              </w:rPr>
              <w:t>je-li</w:t>
            </w:r>
            <w:r>
              <w:rPr>
                <w:rFonts w:cs="Arial"/>
                <w:sz w:val="16"/>
                <w:szCs w:val="22"/>
              </w:rPr>
              <w:t xml:space="preserve"> odlišná od dříve uvedené v bodě žadatel)</w:t>
            </w:r>
          </w:p>
        </w:tc>
        <w:tc>
          <w:tcPr>
            <w:tcW w:w="8646" w:type="dxa"/>
            <w:tcBorders>
              <w:left w:val="single" w:sz="4" w:space="0" w:color="auto"/>
            </w:tcBorders>
          </w:tcPr>
          <w:p w:rsidR="00733B80" w:rsidRPr="004D44B6" w:rsidRDefault="00733B80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  <w:p w:rsidR="00733B80" w:rsidRPr="004D44B6" w:rsidRDefault="00733B80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  <w:p w:rsidR="00733B80" w:rsidRPr="004D44B6" w:rsidRDefault="00733B80" w:rsidP="00A462E9">
            <w:pPr>
              <w:spacing w:after="0" w:line="240" w:lineRule="auto"/>
              <w:ind w:left="0" w:right="0"/>
              <w:rPr>
                <w:rFonts w:cs="Arial"/>
                <w:szCs w:val="22"/>
              </w:rPr>
            </w:pPr>
          </w:p>
        </w:tc>
      </w:tr>
    </w:tbl>
    <w:p w:rsidR="008023BA" w:rsidRDefault="008023BA" w:rsidP="00A462E9">
      <w:pPr>
        <w:spacing w:after="0"/>
        <w:ind w:left="-426" w:right="-568"/>
        <w:rPr>
          <w:rFonts w:cs="Arial"/>
          <w:b/>
          <w:szCs w:val="22"/>
        </w:rPr>
      </w:pPr>
    </w:p>
    <w:p w:rsidR="006F6B57" w:rsidRPr="004D44B6" w:rsidRDefault="006F6B57" w:rsidP="005D0F50">
      <w:pPr>
        <w:spacing w:after="0" w:line="480" w:lineRule="auto"/>
        <w:ind w:left="-425"/>
        <w:rPr>
          <w:rFonts w:cs="Arial"/>
          <w:szCs w:val="22"/>
        </w:rPr>
      </w:pPr>
      <w:r w:rsidRPr="004D44B6">
        <w:rPr>
          <w:rFonts w:cs="Arial"/>
          <w:b/>
          <w:szCs w:val="22"/>
        </w:rPr>
        <w:t>Dne:</w:t>
      </w:r>
    </w:p>
    <w:p w:rsidR="006F6B57" w:rsidRPr="004D44B6" w:rsidRDefault="006F6B57" w:rsidP="005D0F50">
      <w:pPr>
        <w:spacing w:after="0" w:line="480" w:lineRule="auto"/>
        <w:ind w:left="-425"/>
        <w:jc w:val="left"/>
        <w:rPr>
          <w:rFonts w:cs="Arial"/>
          <w:sz w:val="18"/>
          <w:szCs w:val="22"/>
        </w:rPr>
      </w:pPr>
      <w:r w:rsidRPr="004D44B6">
        <w:rPr>
          <w:rFonts w:cs="Arial"/>
          <w:b/>
          <w:szCs w:val="22"/>
        </w:rPr>
        <w:t>Jméno a příjmení žadatele</w:t>
      </w:r>
      <w:r w:rsidRPr="004D44B6">
        <w:rPr>
          <w:rFonts w:cs="Arial"/>
          <w:szCs w:val="22"/>
        </w:rPr>
        <w:t xml:space="preserve"> </w:t>
      </w:r>
      <w:r w:rsidRPr="004D44B6">
        <w:rPr>
          <w:rFonts w:cs="Arial"/>
          <w:sz w:val="18"/>
          <w:szCs w:val="22"/>
        </w:rPr>
        <w:t>(hůlkovým písmem)</w:t>
      </w:r>
    </w:p>
    <w:p w:rsidR="004321AB" w:rsidRPr="004D44B6" w:rsidRDefault="008023BA" w:rsidP="005D0F50">
      <w:pPr>
        <w:spacing w:after="0" w:line="480" w:lineRule="auto"/>
        <w:ind w:left="-426" w:right="-568"/>
        <w:rPr>
          <w:rFonts w:cs="Arial"/>
          <w:b/>
          <w:szCs w:val="22"/>
        </w:rPr>
      </w:pPr>
      <w:r w:rsidRPr="004D44B6">
        <w:rPr>
          <w:rFonts w:cs="Arial"/>
          <w:szCs w:val="22"/>
        </w:rPr>
        <w:t>…………………………………………………………………………………………………………………...</w:t>
      </w:r>
      <w:r w:rsidR="004321AB" w:rsidRPr="004D44B6">
        <w:rPr>
          <w:rFonts w:cs="Arial"/>
          <w:szCs w:val="22"/>
        </w:rPr>
        <w:t>................</w:t>
      </w:r>
    </w:p>
    <w:p w:rsidR="006F6B57" w:rsidRPr="004D44B6" w:rsidRDefault="006F6B57" w:rsidP="005D0F50">
      <w:pPr>
        <w:spacing w:after="0" w:line="480" w:lineRule="auto"/>
        <w:ind w:left="-426" w:right="-568"/>
        <w:rPr>
          <w:rFonts w:cs="Arial"/>
          <w:b/>
          <w:szCs w:val="22"/>
        </w:rPr>
      </w:pPr>
      <w:r w:rsidRPr="004D44B6">
        <w:rPr>
          <w:rFonts w:cs="Arial"/>
          <w:b/>
          <w:szCs w:val="22"/>
        </w:rPr>
        <w:t>Podpis:</w:t>
      </w:r>
    </w:p>
    <w:p w:rsidR="004321AB" w:rsidRDefault="004321AB" w:rsidP="00A462E9">
      <w:pPr>
        <w:spacing w:after="0"/>
        <w:rPr>
          <w:rFonts w:cs="Arial"/>
          <w:szCs w:val="22"/>
        </w:rPr>
      </w:pPr>
    </w:p>
    <w:p w:rsidR="006F6B57" w:rsidRPr="00F96484" w:rsidRDefault="009206BB" w:rsidP="009206BB">
      <w:pPr>
        <w:pStyle w:val="Odstavecseseznamem"/>
        <w:widowControl w:val="0"/>
        <w:overflowPunct w:val="0"/>
        <w:autoSpaceDE w:val="0"/>
        <w:autoSpaceDN w:val="0"/>
        <w:adjustRightInd w:val="0"/>
        <w:spacing w:after="0"/>
        <w:ind w:left="0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Žádost </w:t>
      </w:r>
      <w:r w:rsidR="00F0514B">
        <w:rPr>
          <w:rFonts w:cs="Arial"/>
          <w:b/>
          <w:szCs w:val="22"/>
        </w:rPr>
        <w:t xml:space="preserve">doporučujeme </w:t>
      </w:r>
      <w:r>
        <w:rPr>
          <w:rFonts w:cs="Arial"/>
          <w:b/>
          <w:szCs w:val="22"/>
        </w:rPr>
        <w:t xml:space="preserve">doplnit </w:t>
      </w:r>
      <w:r w:rsidR="00F0514B">
        <w:rPr>
          <w:rFonts w:cs="Arial"/>
          <w:b/>
          <w:szCs w:val="22"/>
        </w:rPr>
        <w:t>aktuální</w:t>
      </w:r>
      <w:r>
        <w:rPr>
          <w:rFonts w:cs="Arial"/>
          <w:b/>
          <w:szCs w:val="22"/>
        </w:rPr>
        <w:t xml:space="preserve"> fo</w:t>
      </w:r>
      <w:r w:rsidR="00F0514B">
        <w:rPr>
          <w:rFonts w:cs="Arial"/>
          <w:b/>
          <w:szCs w:val="22"/>
        </w:rPr>
        <w:t>tografií</w:t>
      </w:r>
      <w:r w:rsidR="000A139F">
        <w:rPr>
          <w:rFonts w:cs="Arial"/>
          <w:b/>
          <w:szCs w:val="22"/>
        </w:rPr>
        <w:t xml:space="preserve"> dokládající aktuální stav, popř. fotografií s popisem a vyznačením plánovaných úprav, doplnění. </w:t>
      </w:r>
    </w:p>
    <w:p w:rsid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color w:val="000000"/>
          <w:szCs w:val="22"/>
          <w:shd w:val="clear" w:color="auto" w:fill="FFFFFF"/>
        </w:rPr>
      </w:pPr>
    </w:p>
    <w:p w:rsid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color w:val="000000"/>
          <w:szCs w:val="22"/>
          <w:shd w:val="clear" w:color="auto" w:fill="FFFFFF"/>
        </w:rPr>
      </w:pPr>
    </w:p>
    <w:p w:rsidR="00081F41" w:rsidRPr="00081F41" w:rsidRDefault="00262897" w:rsidP="00081F41">
      <w:pPr>
        <w:pBdr>
          <w:bottom w:val="single" w:sz="12" w:space="31" w:color="auto"/>
        </w:pBdr>
        <w:spacing w:after="0"/>
        <w:rPr>
          <w:rFonts w:cs="Arial"/>
          <w:b/>
          <w:color w:val="000000"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>Žádost je možno podat:</w:t>
      </w:r>
    </w:p>
    <w:p w:rsidR="00081F41" w:rsidRP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b/>
          <w:color w:val="000000"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 xml:space="preserve">- </w:t>
      </w:r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>osobně v podatelně Městského úřadu Havlíčkův Brod</w:t>
      </w:r>
    </w:p>
    <w:p w:rsidR="00081F41" w:rsidRP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b/>
          <w:color w:val="000000"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 xml:space="preserve">- </w:t>
      </w:r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>poštou na výše uvedenou adresu městského úřadu</w:t>
      </w:r>
    </w:p>
    <w:p w:rsidR="00081F41" w:rsidRPr="00081F41" w:rsidRDefault="00081F41" w:rsidP="00081F41">
      <w:pPr>
        <w:pBdr>
          <w:bottom w:val="single" w:sz="12" w:space="31" w:color="auto"/>
        </w:pBdr>
        <w:spacing w:after="0"/>
        <w:rPr>
          <w:rFonts w:cs="Arial"/>
          <w:b/>
          <w:color w:val="000000"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 xml:space="preserve">- </w:t>
      </w:r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>prostřednictvím datové schránky na výše uvedenou adresu</w:t>
      </w:r>
    </w:p>
    <w:p w:rsidR="00081F41" w:rsidRDefault="00081F41" w:rsidP="00081F41">
      <w:pPr>
        <w:pBdr>
          <w:bottom w:val="single" w:sz="12" w:space="31" w:color="auto"/>
        </w:pBdr>
        <w:spacing w:after="0"/>
        <w:rPr>
          <w:rStyle w:val="Hypertextovodkaz"/>
          <w:rFonts w:cs="Arial"/>
          <w:b/>
          <w:szCs w:val="22"/>
          <w:shd w:val="clear" w:color="auto" w:fill="FFFFFF"/>
        </w:rPr>
      </w:pPr>
      <w:r w:rsidRPr="00081F41">
        <w:rPr>
          <w:rFonts w:cs="Arial"/>
          <w:b/>
          <w:color w:val="000000"/>
          <w:szCs w:val="22"/>
          <w:shd w:val="clear" w:color="auto" w:fill="FFFFFF"/>
        </w:rPr>
        <w:t xml:space="preserve">- </w:t>
      </w:r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 xml:space="preserve">elektronicky (se zaručeným el. </w:t>
      </w:r>
      <w:proofErr w:type="gramStart"/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>podpisem</w:t>
      </w:r>
      <w:proofErr w:type="gramEnd"/>
      <w:r w:rsidR="00262897" w:rsidRPr="00081F41">
        <w:rPr>
          <w:rFonts w:cs="Arial"/>
          <w:b/>
          <w:color w:val="000000"/>
          <w:szCs w:val="22"/>
          <w:shd w:val="clear" w:color="auto" w:fill="FFFFFF"/>
        </w:rPr>
        <w:t xml:space="preserve">) na </w:t>
      </w:r>
      <w:hyperlink r:id="rId11" w:history="1">
        <w:r w:rsidRPr="00081F41">
          <w:rPr>
            <w:rStyle w:val="Hypertextovodkaz"/>
            <w:rFonts w:cs="Arial"/>
            <w:b/>
            <w:szCs w:val="22"/>
            <w:shd w:val="clear" w:color="auto" w:fill="FFFFFF"/>
          </w:rPr>
          <w:t>epodatelna@muhb.cz</w:t>
        </w:r>
      </w:hyperlink>
    </w:p>
    <w:p w:rsidR="00D63DD6" w:rsidRDefault="00D63DD6" w:rsidP="00081F41">
      <w:pPr>
        <w:pBdr>
          <w:bottom w:val="single" w:sz="12" w:space="31" w:color="auto"/>
        </w:pBdr>
        <w:spacing w:after="0"/>
        <w:rPr>
          <w:rStyle w:val="Hypertextovodkaz"/>
          <w:rFonts w:cs="Arial"/>
          <w:b/>
          <w:szCs w:val="22"/>
          <w:shd w:val="clear" w:color="auto" w:fill="FFFFFF"/>
        </w:rPr>
      </w:pPr>
      <w:bookmarkStart w:id="0" w:name="_GoBack"/>
      <w:bookmarkEnd w:id="0"/>
    </w:p>
    <w:sectPr w:rsidR="00D63DD6" w:rsidSect="00FA544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2" w:right="566" w:bottom="1134" w:left="1134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7B6" w:rsidRDefault="00B237B6">
      <w:r>
        <w:separator/>
      </w:r>
    </w:p>
  </w:endnote>
  <w:endnote w:type="continuationSeparator" w:id="0">
    <w:p w:rsidR="00B237B6" w:rsidRDefault="00B2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602"/>
      <w:gridCol w:w="3602"/>
      <w:gridCol w:w="3002"/>
    </w:tblGrid>
    <w:tr w:rsidR="007903FF" w:rsidRPr="00F50593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C7478A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F50593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F50593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  <w:tr w:rsidR="00152D0E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152D0E" w:rsidRPr="00F50593" w:rsidRDefault="00152D0E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152D0E" w:rsidRDefault="00152D0E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152D0E" w:rsidRPr="00F50593" w:rsidRDefault="00152D0E" w:rsidP="00F50593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:rsidR="0094145F" w:rsidRPr="00F50593" w:rsidRDefault="0094145F">
    <w:pPr>
      <w:pStyle w:val="Zpa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602"/>
      <w:gridCol w:w="3602"/>
      <w:gridCol w:w="3002"/>
    </w:tblGrid>
    <w:tr w:rsidR="008C0A08" w:rsidRPr="00F50593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:rsidTr="00345BB9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C7478A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:rsidTr="00345BB9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:rsidTr="00345BB9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  <w:tr w:rsidR="00152D0E" w:rsidRPr="00F50593" w:rsidTr="00345BB9">
      <w:tc>
        <w:tcPr>
          <w:tcW w:w="3402" w:type="dxa"/>
          <w:tcMar>
            <w:left w:w="0" w:type="dxa"/>
            <w:right w:w="0" w:type="dxa"/>
          </w:tcMar>
        </w:tcPr>
        <w:p w:rsidR="00152D0E" w:rsidRPr="00F50593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152D0E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152D0E" w:rsidRPr="00F50593" w:rsidRDefault="00152D0E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:rsidR="00F25AAC" w:rsidRDefault="00F25AAC" w:rsidP="00F048E3">
    <w:pPr>
      <w:pStyle w:val="Zhlav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7B6" w:rsidRDefault="00B237B6">
      <w:r>
        <w:separator/>
      </w:r>
    </w:p>
  </w:footnote>
  <w:footnote w:type="continuationSeparator" w:id="0">
    <w:p w:rsidR="00B237B6" w:rsidRDefault="00B23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94145F" w:rsidRPr="00200D05" w:rsidTr="00466405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94145F" w:rsidP="0094145F">
          <w:pPr>
            <w:pStyle w:val="Zhlav"/>
            <w:spacing w:after="0" w:line="240" w:lineRule="auto"/>
            <w:ind w:left="74"/>
            <w:jc w:val="left"/>
          </w:pPr>
        </w:p>
      </w:tc>
    </w:tr>
    <w:tr w:rsidR="0094145F" w:rsidRPr="00200D05" w:rsidTr="00466405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:rsidR="00976365" w:rsidRPr="00200D05" w:rsidRDefault="004D27D5" w:rsidP="004E441B">
          <w:pPr>
            <w:pStyle w:val="Zhlav"/>
            <w:spacing w:after="0" w:line="240" w:lineRule="auto"/>
            <w:jc w:val="right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65920" behindDoc="0" locked="0" layoutInCell="1" allowOverlap="1" wp14:anchorId="7DC23E03" wp14:editId="1FD1FAB8">
                <wp:simplePos x="0" y="0"/>
                <wp:positionH relativeFrom="margin">
                  <wp:posOffset>3175</wp:posOffset>
                </wp:positionH>
                <wp:positionV relativeFrom="margin">
                  <wp:posOffset>2540</wp:posOffset>
                </wp:positionV>
                <wp:extent cx="1084580" cy="297815"/>
                <wp:effectExtent l="0" t="0" r="1270" b="6985"/>
                <wp:wrapNone/>
                <wp:docPr id="39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58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D27D5">
            <w:rPr>
              <w:rFonts w:cs="Arial"/>
              <w:sz w:val="18"/>
              <w:szCs w:val="18"/>
            </w:rPr>
            <w:t xml:space="preserve"> </w:t>
          </w:r>
          <w:r w:rsidR="00B237B6">
            <w:rPr>
              <w:rFonts w:cs="Arial"/>
              <w:sz w:val="18"/>
              <w:szCs w:val="18"/>
            </w:rPr>
            <w:t>Odbor rozvoje města</w:t>
          </w:r>
          <w:r w:rsidRPr="004D27D5">
            <w:rPr>
              <w:rFonts w:cs="Arial"/>
              <w:sz w:val="18"/>
              <w:szCs w:val="18"/>
            </w:rPr>
            <w:t>,</w:t>
          </w:r>
          <w:r w:rsidR="004E441B">
            <w:rPr>
              <w:rFonts w:cs="Arial"/>
              <w:sz w:val="18"/>
              <w:szCs w:val="18"/>
            </w:rPr>
            <w:t xml:space="preserve"> Oddělení památkové péče</w:t>
          </w:r>
          <w:r w:rsidR="00D5589C">
            <w:rPr>
              <w:rFonts w:cs="Arial"/>
              <w:sz w:val="18"/>
              <w:szCs w:val="18"/>
            </w:rPr>
            <w:t xml:space="preserve"> </w:t>
          </w:r>
        </w:p>
      </w:tc>
    </w:tr>
  </w:tbl>
  <w:p w:rsidR="0094145F" w:rsidRDefault="0094145F" w:rsidP="009414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94145F" w:rsidRPr="00200D05" w:rsidTr="0094145F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CA3E28" w:rsidP="00635393">
          <w:pPr>
            <w:pStyle w:val="Zhlav"/>
            <w:spacing w:after="0" w:line="240" w:lineRule="auto"/>
            <w:ind w:left="74"/>
            <w:jc w:val="left"/>
          </w:pPr>
          <w:r>
            <w:rPr>
              <w:rFonts w:cs="Arial"/>
              <w:b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7968" behindDoc="0" locked="0" layoutInCell="1" allowOverlap="1" wp14:anchorId="0B40F8CE" wp14:editId="5695A8D0">
                    <wp:simplePos x="0" y="0"/>
                    <wp:positionH relativeFrom="column">
                      <wp:posOffset>2664555</wp:posOffset>
                    </wp:positionH>
                    <wp:positionV relativeFrom="paragraph">
                      <wp:posOffset>661916</wp:posOffset>
                    </wp:positionV>
                    <wp:extent cx="3548418" cy="511412"/>
                    <wp:effectExtent l="0" t="0" r="0" b="3175"/>
                    <wp:wrapNone/>
                    <wp:docPr id="2" name="Textové po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48418" cy="5114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A3E28" w:rsidRDefault="00B237B6" w:rsidP="00735D29">
                                <w:pPr>
                                  <w:spacing w:after="0"/>
                                  <w:jc w:val="right"/>
                                </w:pP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ODBOR ROZVOJE MĚSTA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40F8C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209.8pt;margin-top:52.1pt;width:279.4pt;height:4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" filled="f" stroked="f" strokeweight=".5pt">
                    <v:textbox>
                      <w:txbxContent>
                        <w:p w:rsidR="00CA3E28" w:rsidRDefault="00B237B6" w:rsidP="00735D29">
                          <w:pPr>
                            <w:spacing w:after="0"/>
                            <w:jc w:val="right"/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ODBOR ROZVOJE MĚSTA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94145F" w:rsidRPr="00200D05" w:rsidTr="0094145F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:rsidR="0094145F" w:rsidRPr="00200D05" w:rsidRDefault="00621FD0" w:rsidP="0094145F">
          <w:pPr>
            <w:pStyle w:val="Zhlav"/>
            <w:spacing w:after="0" w:line="240" w:lineRule="auto"/>
            <w:ind w:left="74"/>
            <w:jc w:val="right"/>
            <w:rPr>
              <w:rFonts w:cs="Arial"/>
            </w:rPr>
          </w:pPr>
          <w:r>
            <w:rPr>
              <w:rFonts w:cs="Arial"/>
              <w:b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70016" behindDoc="0" locked="0" layoutInCell="1" allowOverlap="1" wp14:anchorId="63637FD2" wp14:editId="7B2B79EC">
                    <wp:simplePos x="0" y="0"/>
                    <wp:positionH relativeFrom="column">
                      <wp:posOffset>2664460</wp:posOffset>
                    </wp:positionH>
                    <wp:positionV relativeFrom="paragraph">
                      <wp:posOffset>6985</wp:posOffset>
                    </wp:positionV>
                    <wp:extent cx="3548380" cy="259080"/>
                    <wp:effectExtent l="0" t="0" r="0" b="7620"/>
                    <wp:wrapNone/>
                    <wp:docPr id="1" name="Textové po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48380" cy="2590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B0DF7" w:rsidRDefault="00AB0DF7" w:rsidP="00AB0DF7">
                                <w:pPr>
                                  <w:jc w:val="right"/>
                                </w:pP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MĚSTSKÝ ÚŘAD HAVLÍČKŮV BROD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3637FD2" id="Textové pole 1" o:spid="_x0000_s1027" type="#_x0000_t202" style="position:absolute;left:0;text-align:left;margin-left:209.8pt;margin-top:.55pt;width:279.4pt;height:20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" filled="f" stroked="f" strokeweight=".5pt">
                    <v:textbox>
                      <w:txbxContent>
                        <w:p w:rsidR="00AB0DF7" w:rsidRDefault="00AB0DF7" w:rsidP="00AB0DF7">
                          <w:pPr>
                            <w:jc w:val="right"/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MĚSTSKÝ ÚŘAD HAVLÍČKŮV BROD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4145F">
            <w:rPr>
              <w:noProof/>
            </w:rPr>
            <w:drawing>
              <wp:anchor distT="0" distB="0" distL="114300" distR="114300" simplePos="0" relativeHeight="251663872" behindDoc="0" locked="0" layoutInCell="1" allowOverlap="1" wp14:anchorId="0A82B250" wp14:editId="52FF53C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967230" cy="540385"/>
                <wp:effectExtent l="0" t="0" r="0" b="0"/>
                <wp:wrapNone/>
                <wp:docPr id="40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A7C22" w:rsidRPr="00200D05" w:rsidRDefault="009A7C22" w:rsidP="00C801E7">
    <w:pPr>
      <w:pStyle w:val="Zhlav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246"/>
    <w:multiLevelType w:val="multilevel"/>
    <w:tmpl w:val="57A244C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1510EE3"/>
    <w:multiLevelType w:val="hybridMultilevel"/>
    <w:tmpl w:val="81ECA110"/>
    <w:lvl w:ilvl="0" w:tplc="DD9400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aps w:val="0"/>
        <w:strike w:val="0"/>
        <w:dstrike w:val="0"/>
        <w:vanish w:val="0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770A"/>
    <w:multiLevelType w:val="hybridMultilevel"/>
    <w:tmpl w:val="0C347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92045"/>
    <w:multiLevelType w:val="hybridMultilevel"/>
    <w:tmpl w:val="40B02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30E13"/>
    <w:multiLevelType w:val="hybridMultilevel"/>
    <w:tmpl w:val="3D902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8794B"/>
    <w:multiLevelType w:val="hybridMultilevel"/>
    <w:tmpl w:val="9D6A55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A65E4"/>
    <w:multiLevelType w:val="hybridMultilevel"/>
    <w:tmpl w:val="67CC8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A7FE7"/>
    <w:multiLevelType w:val="hybridMultilevel"/>
    <w:tmpl w:val="71462320"/>
    <w:lvl w:ilvl="0" w:tplc="C6C628AE">
      <w:start w:val="1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BCD4DE3"/>
    <w:multiLevelType w:val="multilevel"/>
    <w:tmpl w:val="06C88FF2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pStyle w:val="Nadpis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288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D1F548B"/>
    <w:multiLevelType w:val="hybridMultilevel"/>
    <w:tmpl w:val="93DE1D64"/>
    <w:lvl w:ilvl="0" w:tplc="274005D8">
      <w:start w:val="3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4E8D4BA9"/>
    <w:multiLevelType w:val="hybridMultilevel"/>
    <w:tmpl w:val="CAD4B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2057E"/>
    <w:multiLevelType w:val="hybridMultilevel"/>
    <w:tmpl w:val="9F00647C"/>
    <w:lvl w:ilvl="0" w:tplc="67E2E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12730"/>
    <w:multiLevelType w:val="hybridMultilevel"/>
    <w:tmpl w:val="266451BA"/>
    <w:lvl w:ilvl="0" w:tplc="B16E3A38">
      <w:numFmt w:val="bullet"/>
      <w:lvlText w:val=""/>
      <w:lvlJc w:val="left"/>
      <w:pPr>
        <w:ind w:left="1080" w:hanging="360"/>
      </w:pPr>
      <w:rPr>
        <w:rFonts w:ascii="Symbol" w:eastAsia="Times New Roman" w:hAnsi="Symbol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E01E6"/>
    <w:multiLevelType w:val="hybridMultilevel"/>
    <w:tmpl w:val="FA24D2DC"/>
    <w:lvl w:ilvl="0" w:tplc="C6C628AE">
      <w:start w:val="1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8"/>
  </w:num>
  <w:num w:numId="5">
    <w:abstractNumId w:val="8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12"/>
  </w:num>
  <w:num w:numId="11">
    <w:abstractNumId w:val="13"/>
  </w:num>
  <w:num w:numId="12">
    <w:abstractNumId w:val="2"/>
  </w:num>
  <w:num w:numId="13">
    <w:abstractNumId w:val="4"/>
  </w:num>
  <w:num w:numId="14">
    <w:abstractNumId w:val="6"/>
  </w:num>
  <w:num w:numId="15">
    <w:abstractNumId w:val="3"/>
  </w:num>
  <w:num w:numId="16">
    <w:abstractNumId w:val="10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B6"/>
    <w:rsid w:val="00003014"/>
    <w:rsid w:val="00027B27"/>
    <w:rsid w:val="00042A7F"/>
    <w:rsid w:val="000643BD"/>
    <w:rsid w:val="00073FC3"/>
    <w:rsid w:val="00081499"/>
    <w:rsid w:val="00081969"/>
    <w:rsid w:val="00081F41"/>
    <w:rsid w:val="000A00DA"/>
    <w:rsid w:val="000A139F"/>
    <w:rsid w:val="000A4992"/>
    <w:rsid w:val="000A7815"/>
    <w:rsid w:val="000B17BC"/>
    <w:rsid w:val="000B330D"/>
    <w:rsid w:val="000C6AE2"/>
    <w:rsid w:val="000F1E1D"/>
    <w:rsid w:val="000F2720"/>
    <w:rsid w:val="00126157"/>
    <w:rsid w:val="00127D03"/>
    <w:rsid w:val="0015218F"/>
    <w:rsid w:val="00152D0E"/>
    <w:rsid w:val="00153639"/>
    <w:rsid w:val="00183AAC"/>
    <w:rsid w:val="00186643"/>
    <w:rsid w:val="0019321B"/>
    <w:rsid w:val="00193B2F"/>
    <w:rsid w:val="001C6958"/>
    <w:rsid w:val="001D4AD1"/>
    <w:rsid w:val="001D6CA1"/>
    <w:rsid w:val="001F7D53"/>
    <w:rsid w:val="00200D05"/>
    <w:rsid w:val="0022518B"/>
    <w:rsid w:val="00231622"/>
    <w:rsid w:val="002371F3"/>
    <w:rsid w:val="00237831"/>
    <w:rsid w:val="0024314E"/>
    <w:rsid w:val="00247C0B"/>
    <w:rsid w:val="00262897"/>
    <w:rsid w:val="00281D8B"/>
    <w:rsid w:val="00287D30"/>
    <w:rsid w:val="00297B06"/>
    <w:rsid w:val="002B13B1"/>
    <w:rsid w:val="002B7D0D"/>
    <w:rsid w:val="002B7D25"/>
    <w:rsid w:val="002D5277"/>
    <w:rsid w:val="002F3D77"/>
    <w:rsid w:val="00301864"/>
    <w:rsid w:val="003130E7"/>
    <w:rsid w:val="00325079"/>
    <w:rsid w:val="00344D1E"/>
    <w:rsid w:val="003508EF"/>
    <w:rsid w:val="00357B2B"/>
    <w:rsid w:val="00371350"/>
    <w:rsid w:val="003735C5"/>
    <w:rsid w:val="003A321C"/>
    <w:rsid w:val="003E0C32"/>
    <w:rsid w:val="003E415B"/>
    <w:rsid w:val="004074DB"/>
    <w:rsid w:val="0042295F"/>
    <w:rsid w:val="004321AB"/>
    <w:rsid w:val="00436515"/>
    <w:rsid w:val="004767E4"/>
    <w:rsid w:val="00477CAC"/>
    <w:rsid w:val="00482361"/>
    <w:rsid w:val="004D27D5"/>
    <w:rsid w:val="004D44B6"/>
    <w:rsid w:val="004E1E3A"/>
    <w:rsid w:val="004E441B"/>
    <w:rsid w:val="00512313"/>
    <w:rsid w:val="005302A0"/>
    <w:rsid w:val="005304E8"/>
    <w:rsid w:val="0054333A"/>
    <w:rsid w:val="00543D2A"/>
    <w:rsid w:val="00565F6B"/>
    <w:rsid w:val="00582AEA"/>
    <w:rsid w:val="005857F1"/>
    <w:rsid w:val="005A180B"/>
    <w:rsid w:val="005A4A8E"/>
    <w:rsid w:val="005A773E"/>
    <w:rsid w:val="005D0F50"/>
    <w:rsid w:val="005E2797"/>
    <w:rsid w:val="00603A7D"/>
    <w:rsid w:val="00603CB9"/>
    <w:rsid w:val="006206C8"/>
    <w:rsid w:val="00621FD0"/>
    <w:rsid w:val="00635393"/>
    <w:rsid w:val="0065231A"/>
    <w:rsid w:val="00657A4D"/>
    <w:rsid w:val="00692986"/>
    <w:rsid w:val="00696E53"/>
    <w:rsid w:val="006A71C3"/>
    <w:rsid w:val="006C785B"/>
    <w:rsid w:val="006D416F"/>
    <w:rsid w:val="006D5739"/>
    <w:rsid w:val="006E1720"/>
    <w:rsid w:val="006F6B57"/>
    <w:rsid w:val="00705EFE"/>
    <w:rsid w:val="00717F00"/>
    <w:rsid w:val="00733B80"/>
    <w:rsid w:val="00735D29"/>
    <w:rsid w:val="00757D4C"/>
    <w:rsid w:val="007626E2"/>
    <w:rsid w:val="0078012F"/>
    <w:rsid w:val="007903FF"/>
    <w:rsid w:val="007B331A"/>
    <w:rsid w:val="007C5DA7"/>
    <w:rsid w:val="007E3F40"/>
    <w:rsid w:val="007F568E"/>
    <w:rsid w:val="008023BA"/>
    <w:rsid w:val="0080671D"/>
    <w:rsid w:val="008101D8"/>
    <w:rsid w:val="008153C5"/>
    <w:rsid w:val="008238AB"/>
    <w:rsid w:val="00825EB2"/>
    <w:rsid w:val="00841FB8"/>
    <w:rsid w:val="00870FDE"/>
    <w:rsid w:val="00882258"/>
    <w:rsid w:val="00890A2A"/>
    <w:rsid w:val="008A6CBF"/>
    <w:rsid w:val="008B18B8"/>
    <w:rsid w:val="008C0A08"/>
    <w:rsid w:val="008D677E"/>
    <w:rsid w:val="008F44BC"/>
    <w:rsid w:val="00910D2A"/>
    <w:rsid w:val="009206BB"/>
    <w:rsid w:val="00924FB0"/>
    <w:rsid w:val="0094145F"/>
    <w:rsid w:val="00961CA4"/>
    <w:rsid w:val="00963DCC"/>
    <w:rsid w:val="00976365"/>
    <w:rsid w:val="009768AE"/>
    <w:rsid w:val="009934E9"/>
    <w:rsid w:val="009A7C22"/>
    <w:rsid w:val="009C2AF1"/>
    <w:rsid w:val="009E3827"/>
    <w:rsid w:val="009F2AFB"/>
    <w:rsid w:val="00A001A7"/>
    <w:rsid w:val="00A075B3"/>
    <w:rsid w:val="00A20C1B"/>
    <w:rsid w:val="00A25993"/>
    <w:rsid w:val="00A31CD4"/>
    <w:rsid w:val="00A423AD"/>
    <w:rsid w:val="00A462E9"/>
    <w:rsid w:val="00A5076F"/>
    <w:rsid w:val="00A524AE"/>
    <w:rsid w:val="00A54D75"/>
    <w:rsid w:val="00A62484"/>
    <w:rsid w:val="00AA7FA6"/>
    <w:rsid w:val="00AB05C5"/>
    <w:rsid w:val="00AB0DF7"/>
    <w:rsid w:val="00AB6856"/>
    <w:rsid w:val="00AD3F4D"/>
    <w:rsid w:val="00AF306A"/>
    <w:rsid w:val="00B20AAD"/>
    <w:rsid w:val="00B237B6"/>
    <w:rsid w:val="00B31FA5"/>
    <w:rsid w:val="00B34DD6"/>
    <w:rsid w:val="00B378CB"/>
    <w:rsid w:val="00B4139A"/>
    <w:rsid w:val="00B749F3"/>
    <w:rsid w:val="00BB1F2C"/>
    <w:rsid w:val="00BB5CF7"/>
    <w:rsid w:val="00BE4598"/>
    <w:rsid w:val="00BE544C"/>
    <w:rsid w:val="00C1054D"/>
    <w:rsid w:val="00C278A9"/>
    <w:rsid w:val="00C35C69"/>
    <w:rsid w:val="00C55C00"/>
    <w:rsid w:val="00C708B4"/>
    <w:rsid w:val="00C7478A"/>
    <w:rsid w:val="00C77241"/>
    <w:rsid w:val="00C801E7"/>
    <w:rsid w:val="00C83142"/>
    <w:rsid w:val="00C855D6"/>
    <w:rsid w:val="00C872D3"/>
    <w:rsid w:val="00C95910"/>
    <w:rsid w:val="00C95AD0"/>
    <w:rsid w:val="00CA01F5"/>
    <w:rsid w:val="00CA3E28"/>
    <w:rsid w:val="00CB113B"/>
    <w:rsid w:val="00CB796A"/>
    <w:rsid w:val="00CE3F99"/>
    <w:rsid w:val="00D0508E"/>
    <w:rsid w:val="00D31C37"/>
    <w:rsid w:val="00D53B46"/>
    <w:rsid w:val="00D5589C"/>
    <w:rsid w:val="00D63DD6"/>
    <w:rsid w:val="00D7650F"/>
    <w:rsid w:val="00DD1D80"/>
    <w:rsid w:val="00DD1E14"/>
    <w:rsid w:val="00DD5DB7"/>
    <w:rsid w:val="00DE369F"/>
    <w:rsid w:val="00DF5E89"/>
    <w:rsid w:val="00E16A4C"/>
    <w:rsid w:val="00E206E2"/>
    <w:rsid w:val="00E20D57"/>
    <w:rsid w:val="00E45F9C"/>
    <w:rsid w:val="00E604AE"/>
    <w:rsid w:val="00EA432C"/>
    <w:rsid w:val="00ED1183"/>
    <w:rsid w:val="00F03A60"/>
    <w:rsid w:val="00F048E3"/>
    <w:rsid w:val="00F0514B"/>
    <w:rsid w:val="00F25AAC"/>
    <w:rsid w:val="00F41A17"/>
    <w:rsid w:val="00F50593"/>
    <w:rsid w:val="00F71E6D"/>
    <w:rsid w:val="00F93453"/>
    <w:rsid w:val="00F95102"/>
    <w:rsid w:val="00F96484"/>
    <w:rsid w:val="00FA2ACD"/>
    <w:rsid w:val="00FA5442"/>
    <w:rsid w:val="00FB0317"/>
    <w:rsid w:val="00FB13AB"/>
    <w:rsid w:val="00FD109E"/>
    <w:rsid w:val="00FD39F9"/>
    <w:rsid w:val="00FD53B5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C9FAE3D"/>
  <w15:chartTrackingRefBased/>
  <w15:docId w15:val="{ED1B4EEC-D181-4550-BD6E-B95A8C4D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0593"/>
    <w:pPr>
      <w:spacing w:after="120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183AAC"/>
    <w:pPr>
      <w:keepNext/>
      <w:numPr>
        <w:numId w:val="6"/>
      </w:numPr>
      <w:spacing w:before="240"/>
      <w:jc w:val="lef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link w:val="Nadpis2Char"/>
    <w:qFormat/>
    <w:rsid w:val="00183AAC"/>
    <w:pPr>
      <w:keepNext/>
      <w:numPr>
        <w:ilvl w:val="1"/>
        <w:numId w:val="6"/>
      </w:numPr>
      <w:spacing w:before="240" w:line="240" w:lineRule="exact"/>
      <w:jc w:val="left"/>
      <w:outlineLvl w:val="1"/>
    </w:pPr>
    <w:rPr>
      <w:b/>
      <w:noProof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183AAC"/>
    <w:pPr>
      <w:keepNext/>
      <w:numPr>
        <w:ilvl w:val="2"/>
        <w:numId w:val="6"/>
      </w:numPr>
      <w:spacing w:before="240"/>
      <w:jc w:val="left"/>
      <w:outlineLvl w:val="2"/>
    </w:pPr>
    <w:rPr>
      <w:b/>
      <w:noProof/>
    </w:rPr>
  </w:style>
  <w:style w:type="paragraph" w:styleId="Nadpis4">
    <w:name w:val="heading 4"/>
    <w:basedOn w:val="Normln"/>
    <w:next w:val="Normln"/>
    <w:link w:val="Nadpis4Char"/>
    <w:qFormat/>
    <w:rsid w:val="00183A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83A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3AA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183AA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83AA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83AA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spacing w:line="240" w:lineRule="exact"/>
    </w:pPr>
  </w:style>
  <w:style w:type="paragraph" w:customStyle="1" w:styleId="Vc">
    <w:name w:val="Věc"/>
    <w:basedOn w:val="Normln"/>
    <w:next w:val="Normln"/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dbor">
    <w:name w:val="Odbor"/>
    <w:basedOn w:val="Normln"/>
    <w:pPr>
      <w:spacing w:line="280" w:lineRule="exact"/>
      <w:jc w:val="center"/>
    </w:pPr>
    <w:rPr>
      <w:b/>
      <w:spacing w:val="60"/>
    </w:rPr>
  </w:style>
  <w:style w:type="paragraph" w:customStyle="1" w:styleId="Adresa">
    <w:name w:val="Adresa"/>
    <w:basedOn w:val="Normln"/>
    <w:next w:val="Normln"/>
    <w:pPr>
      <w:spacing w:line="260" w:lineRule="exact"/>
    </w:pPr>
  </w:style>
  <w:style w:type="character" w:customStyle="1" w:styleId="Nadpis2Char">
    <w:name w:val="Nadpis 2 Char"/>
    <w:link w:val="Nadpis2"/>
    <w:rsid w:val="00183AAC"/>
    <w:rPr>
      <w:rFonts w:ascii="Trebuchet MS" w:hAnsi="Trebuchet MS"/>
      <w:b/>
      <w:noProof/>
      <w:sz w:val="22"/>
      <w:szCs w:val="22"/>
      <w:u w:val="single"/>
    </w:rPr>
  </w:style>
  <w:style w:type="character" w:customStyle="1" w:styleId="Nadpis3Char">
    <w:name w:val="Nadpis 3 Char"/>
    <w:link w:val="Nadpis3"/>
    <w:rsid w:val="00183AAC"/>
    <w:rPr>
      <w:rFonts w:ascii="Trebuchet MS" w:hAnsi="Trebuchet MS"/>
      <w:b/>
      <w:noProof/>
      <w:sz w:val="22"/>
    </w:rPr>
  </w:style>
  <w:style w:type="character" w:customStyle="1" w:styleId="Nadpis4Char">
    <w:name w:val="Nadpis 4 Char"/>
    <w:link w:val="Nadpis4"/>
    <w:semiHidden/>
    <w:rsid w:val="00183A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183A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183AA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183AA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183AA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183AAC"/>
    <w:rPr>
      <w:rFonts w:ascii="Cambria" w:eastAsia="Times New Roman" w:hAnsi="Cambria" w:cs="Times New Roman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qFormat/>
    <w:rsid w:val="00183AAC"/>
    <w:pPr>
      <w:tabs>
        <w:tab w:val="left" w:pos="440"/>
        <w:tab w:val="right" w:leader="dot" w:pos="10194"/>
      </w:tabs>
      <w:spacing w:before="60" w:line="280" w:lineRule="exact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qFormat/>
    <w:rsid w:val="00183AAC"/>
    <w:pPr>
      <w:tabs>
        <w:tab w:val="left" w:pos="880"/>
        <w:tab w:val="right" w:leader="dot" w:pos="10194"/>
      </w:tabs>
      <w:spacing w:after="0"/>
      <w:ind w:left="284"/>
    </w:pPr>
    <w:rPr>
      <w:b/>
      <w:noProof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183AAC"/>
    <w:pPr>
      <w:tabs>
        <w:tab w:val="left" w:pos="1320"/>
        <w:tab w:val="right" w:leader="dot" w:pos="10194"/>
      </w:tabs>
      <w:spacing w:after="0" w:line="240" w:lineRule="exact"/>
      <w:ind w:left="442" w:firstLine="125"/>
    </w:pPr>
    <w:rPr>
      <w:bCs/>
      <w:noProof/>
      <w:szCs w:val="22"/>
    </w:rPr>
  </w:style>
  <w:style w:type="paragraph" w:styleId="Titulek">
    <w:name w:val="caption"/>
    <w:basedOn w:val="Normln"/>
    <w:next w:val="Normln"/>
    <w:qFormat/>
    <w:rsid w:val="00183AAC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83A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83AAC"/>
    <w:rPr>
      <w:rFonts w:ascii="Cambria" w:hAnsi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83AAC"/>
    <w:pPr>
      <w:ind w:left="708"/>
    </w:pPr>
  </w:style>
  <w:style w:type="character" w:styleId="Odkazjemn">
    <w:name w:val="Subtle Reference"/>
    <w:uiPriority w:val="31"/>
    <w:qFormat/>
    <w:rsid w:val="00183AAC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183AAC"/>
    <w:rPr>
      <w:b/>
      <w:bCs/>
      <w:smallCaps/>
      <w:color w:val="C0504D"/>
      <w:spacing w:val="5"/>
      <w:u w:val="single"/>
    </w:rPr>
  </w:style>
  <w:style w:type="paragraph" w:styleId="Nadpisobsahu">
    <w:name w:val="TOC Heading"/>
    <w:basedOn w:val="Nadpis1"/>
    <w:next w:val="Normln"/>
    <w:uiPriority w:val="39"/>
    <w:qFormat/>
    <w:rsid w:val="00183AAC"/>
    <w:pPr>
      <w:numPr>
        <w:numId w:val="0"/>
      </w:numPr>
      <w:spacing w:after="60"/>
      <w:ind w:left="68" w:right="28"/>
      <w:jc w:val="both"/>
      <w:outlineLvl w:val="9"/>
    </w:pPr>
    <w:rPr>
      <w:rFonts w:ascii="Cambria" w:hAnsi="Cambria"/>
      <w:bCs/>
      <w:caps w:val="0"/>
      <w:kern w:val="32"/>
      <w:sz w:val="32"/>
      <w:szCs w:val="32"/>
      <w:u w:val="none"/>
    </w:rPr>
  </w:style>
  <w:style w:type="paragraph" w:customStyle="1" w:styleId="Nadpis4vks">
    <w:name w:val="Nadpis 4 vks"/>
    <w:basedOn w:val="Nadpis3"/>
    <w:link w:val="Nadpis4vksChar"/>
    <w:qFormat/>
    <w:rsid w:val="00183AAC"/>
    <w:pPr>
      <w:numPr>
        <w:ilvl w:val="0"/>
        <w:numId w:val="0"/>
      </w:numPr>
      <w:tabs>
        <w:tab w:val="left" w:pos="851"/>
      </w:tabs>
      <w:ind w:left="864" w:hanging="438"/>
    </w:pPr>
  </w:style>
  <w:style w:type="character" w:customStyle="1" w:styleId="Nadpis4vksChar">
    <w:name w:val="Nadpis 4 vks Char"/>
    <w:link w:val="Nadpis4vks"/>
    <w:rsid w:val="00183AAC"/>
    <w:rPr>
      <w:rFonts w:ascii="Trebuchet MS" w:hAnsi="Trebuchet MS"/>
      <w:b/>
      <w:noProof/>
      <w:sz w:val="22"/>
    </w:rPr>
  </w:style>
  <w:style w:type="table" w:styleId="Mkatabulky">
    <w:name w:val="Table Grid"/>
    <w:basedOn w:val="Normlntabulka"/>
    <w:uiPriority w:val="39"/>
    <w:rsid w:val="00200D05"/>
    <w:pPr>
      <w:spacing w:after="240" w:line="260" w:lineRule="exact"/>
      <w:ind w:left="68" w:right="2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F25AAC"/>
    <w:rPr>
      <w:color w:val="0000FF"/>
      <w:u w:val="single"/>
    </w:rPr>
  </w:style>
  <w:style w:type="character" w:styleId="slostrnky">
    <w:name w:val="page number"/>
    <w:basedOn w:val="Standardnpsmoodstavce"/>
    <w:rsid w:val="00F25AAC"/>
  </w:style>
  <w:style w:type="character" w:customStyle="1" w:styleId="ZpatChar">
    <w:name w:val="Zápatí Char"/>
    <w:link w:val="Zpat"/>
    <w:uiPriority w:val="99"/>
    <w:rsid w:val="00AB05C5"/>
    <w:rPr>
      <w:rFonts w:ascii="Trebuchet MS" w:hAnsi="Trebuchet MS"/>
      <w:sz w:val="22"/>
    </w:rPr>
  </w:style>
  <w:style w:type="character" w:customStyle="1" w:styleId="red">
    <w:name w:val="red"/>
    <w:basedOn w:val="Standardnpsmoodstavce"/>
    <w:rsid w:val="006F6B57"/>
  </w:style>
  <w:style w:type="paragraph" w:styleId="Textbubliny">
    <w:name w:val="Balloon Text"/>
    <w:basedOn w:val="Normln"/>
    <w:link w:val="TextbublinyChar"/>
    <w:rsid w:val="00705E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05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56949711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odatelna@muhb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uh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a@muhb.cz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011\sablony$\muhb\st\StDo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C1E70-828C-4225-8A72-21CE4EF6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StDo4</Template>
  <TotalTime>15</TotalTime>
  <Pages>2</Pages>
  <Words>163</Words>
  <Characters>1327</Characters>
  <Application>Microsoft Office Word</Application>
  <DocSecurity>0</DocSecurity>
  <Lines>165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Odbor rozvoje města</Manager>
  <Company>Městský úřad v Havlíčkově Brodě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Borkovcová, DiS.</dc:creator>
  <cp:keywords/>
  <dc:description>Vaše značka:</dc:description>
  <cp:lastModifiedBy>Borkovcová Renáta DiS.</cp:lastModifiedBy>
  <cp:revision>4</cp:revision>
  <cp:lastPrinted>2025-10-15T10:29:00Z</cp:lastPrinted>
  <dcterms:created xsi:type="dcterms:W3CDTF">2025-10-16T08:39:00Z</dcterms:created>
  <dcterms:modified xsi:type="dcterms:W3CDTF">2025-10-16T08:53:00Z</dcterms:modified>
  <cp:category>Státní správa/Dopis</cp:category>
</cp:coreProperties>
</file>