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E30" w:rsidRPr="00B379B2" w:rsidRDefault="00785E30" w:rsidP="00785E30">
      <w:pPr>
        <w:rPr>
          <w:sz w:val="20"/>
        </w:rPr>
      </w:pPr>
      <w:bookmarkStart w:id="0" w:name="_GoBack"/>
      <w:bookmarkEnd w:id="0"/>
      <w:r w:rsidRPr="00B379B2">
        <w:rPr>
          <w:sz w:val="20"/>
        </w:rPr>
        <w:t>Níže uvedeného dne, měsíce a roku uzavřeli tito účastníci:</w:t>
      </w:r>
    </w:p>
    <w:p w:rsidR="00785E30" w:rsidRPr="00B379B2" w:rsidRDefault="00785E30" w:rsidP="00785E30"/>
    <w:p w:rsidR="00785E30" w:rsidRPr="00B379B2" w:rsidRDefault="00785E30" w:rsidP="00785E30">
      <w:pPr>
        <w:jc w:val="both"/>
        <w:rPr>
          <w:rFonts w:cs="Arial"/>
        </w:rPr>
      </w:pPr>
      <w:r w:rsidRPr="00B379B2">
        <w:rPr>
          <w:rFonts w:cs="Arial"/>
          <w:b/>
        </w:rPr>
        <w:t>MĚSTO HAVLÍČKŮV BROD</w:t>
      </w:r>
      <w:r w:rsidRPr="00B379B2">
        <w:rPr>
          <w:rFonts w:cs="Arial"/>
        </w:rPr>
        <w:t>, IČO 00267449, DIČ CZ00267449</w:t>
      </w:r>
    </w:p>
    <w:p w:rsidR="00785E30" w:rsidRPr="00B379B2" w:rsidRDefault="00785E30" w:rsidP="00785E30">
      <w:pPr>
        <w:jc w:val="both"/>
        <w:rPr>
          <w:rFonts w:cs="Arial"/>
        </w:rPr>
      </w:pPr>
      <w:r w:rsidRPr="00B379B2">
        <w:rPr>
          <w:rFonts w:cs="Arial"/>
        </w:rPr>
        <w:t>se sídlem Havlíčkovo náměstí 57, 580 61 Havlíčkův Brod 2</w:t>
      </w:r>
    </w:p>
    <w:p w:rsidR="00785E30" w:rsidRPr="00B379B2" w:rsidRDefault="00785E30" w:rsidP="00785E30">
      <w:pPr>
        <w:jc w:val="both"/>
        <w:rPr>
          <w:rFonts w:cs="Arial"/>
        </w:rPr>
      </w:pPr>
      <w:r w:rsidRPr="00B379B2">
        <w:rPr>
          <w:rFonts w:cs="Arial"/>
        </w:rPr>
        <w:t xml:space="preserve">číslo bankovního účtu: </w:t>
      </w:r>
      <w:r w:rsidR="0085015E">
        <w:t>XXXXXXXX</w:t>
      </w:r>
      <w:r w:rsidRPr="00B379B2">
        <w:rPr>
          <w:rFonts w:cs="Arial"/>
        </w:rPr>
        <w:t xml:space="preserve"> </w:t>
      </w:r>
    </w:p>
    <w:p w:rsidR="00785E30" w:rsidRPr="00B379B2" w:rsidRDefault="00785E30" w:rsidP="00785E30">
      <w:pPr>
        <w:widowControl w:val="0"/>
        <w:spacing w:line="192" w:lineRule="atLeast"/>
        <w:ind w:right="72"/>
        <w:rPr>
          <w:rFonts w:cs="Arial"/>
          <w:b/>
        </w:rPr>
      </w:pPr>
      <w:r w:rsidRPr="00B379B2">
        <w:rPr>
          <w:rFonts w:cs="Arial"/>
        </w:rPr>
        <w:t>zapsané v registru ekonomických subjektů</w:t>
      </w:r>
      <w:r w:rsidRPr="00B379B2">
        <w:rPr>
          <w:rFonts w:cs="Arial"/>
          <w:b/>
        </w:rPr>
        <w:t xml:space="preserve"> </w:t>
      </w:r>
    </w:p>
    <w:p w:rsidR="00785E30" w:rsidRPr="00B379B2" w:rsidRDefault="00785E30" w:rsidP="00785E30">
      <w:pPr>
        <w:widowControl w:val="0"/>
        <w:spacing w:line="192" w:lineRule="atLeast"/>
        <w:ind w:right="72"/>
        <w:rPr>
          <w:rFonts w:cs="Arial"/>
        </w:rPr>
      </w:pPr>
      <w:r w:rsidRPr="00B379B2">
        <w:rPr>
          <w:rFonts w:cs="Arial"/>
        </w:rPr>
        <w:t>zastoupené starostou Zbyňkem Stejskalem</w:t>
      </w:r>
    </w:p>
    <w:p w:rsidR="00785E30" w:rsidRPr="00B379B2" w:rsidRDefault="00785E30" w:rsidP="00785E30">
      <w:pPr>
        <w:widowControl w:val="0"/>
        <w:spacing w:line="192" w:lineRule="atLeast"/>
        <w:ind w:right="72"/>
        <w:rPr>
          <w:rFonts w:cs="Arial"/>
        </w:rPr>
      </w:pPr>
      <w:r w:rsidRPr="00B379B2">
        <w:rPr>
          <w:rFonts w:cs="Arial"/>
        </w:rPr>
        <w:t>jako „poskytovatel“ na straně jedné</w:t>
      </w:r>
    </w:p>
    <w:p w:rsidR="00785E30" w:rsidRPr="00B379B2" w:rsidRDefault="00785E30" w:rsidP="00785E30">
      <w:pPr>
        <w:widowControl w:val="0"/>
        <w:spacing w:line="192" w:lineRule="atLeast"/>
        <w:ind w:right="72"/>
        <w:rPr>
          <w:rFonts w:cs="Arial"/>
        </w:rPr>
      </w:pPr>
    </w:p>
    <w:p w:rsidR="00785E30" w:rsidRPr="00B379B2" w:rsidRDefault="00785E30" w:rsidP="00785E30">
      <w:pPr>
        <w:widowControl w:val="0"/>
        <w:spacing w:line="192" w:lineRule="atLeast"/>
        <w:ind w:right="72"/>
        <w:rPr>
          <w:rFonts w:cs="Arial"/>
        </w:rPr>
      </w:pPr>
      <w:r w:rsidRPr="00B379B2">
        <w:rPr>
          <w:rFonts w:cs="Arial"/>
        </w:rPr>
        <w:t>a</w:t>
      </w:r>
    </w:p>
    <w:p w:rsidR="00785E30" w:rsidRPr="00B379B2" w:rsidRDefault="00785E30" w:rsidP="00785E30">
      <w:pPr>
        <w:widowControl w:val="0"/>
        <w:spacing w:line="192" w:lineRule="atLeast"/>
        <w:ind w:right="72"/>
        <w:rPr>
          <w:rFonts w:cs="Arial"/>
        </w:rPr>
      </w:pPr>
    </w:p>
    <w:p w:rsidR="00785E30" w:rsidRPr="00B379B2" w:rsidRDefault="00785E30" w:rsidP="00785E30">
      <w:pPr>
        <w:widowControl w:val="0"/>
        <w:spacing w:line="192" w:lineRule="atLeast"/>
        <w:ind w:right="72"/>
        <w:rPr>
          <w:rFonts w:cs="Arial"/>
        </w:rPr>
      </w:pPr>
      <w:r w:rsidRPr="00B379B2">
        <w:rPr>
          <w:rFonts w:cs="Arial"/>
          <w:b/>
          <w:caps/>
        </w:rPr>
        <w:t>BK H</w:t>
      </w:r>
      <w:r w:rsidRPr="00B379B2">
        <w:rPr>
          <w:rFonts w:cs="Arial"/>
          <w:b/>
        </w:rPr>
        <w:t>avlíčkův Brod,</w:t>
      </w:r>
      <w:r w:rsidRPr="00B379B2">
        <w:rPr>
          <w:rFonts w:cs="Arial"/>
        </w:rPr>
        <w:t xml:space="preserve"> </w:t>
      </w:r>
      <w:r w:rsidRPr="00B379B2">
        <w:rPr>
          <w:rFonts w:cs="Arial"/>
          <w:b/>
        </w:rPr>
        <w:t>z. s</w:t>
      </w:r>
      <w:r w:rsidRPr="00B379B2">
        <w:rPr>
          <w:rFonts w:cs="Arial"/>
        </w:rPr>
        <w:t xml:space="preserve">., IČO 00527734  </w:t>
      </w:r>
    </w:p>
    <w:p w:rsidR="00785E30" w:rsidRPr="00B379B2" w:rsidRDefault="00785E30" w:rsidP="00785E30">
      <w:pPr>
        <w:widowControl w:val="0"/>
        <w:spacing w:line="192" w:lineRule="atLeast"/>
        <w:ind w:right="72"/>
        <w:rPr>
          <w:rFonts w:cs="Arial"/>
        </w:rPr>
      </w:pPr>
      <w:r w:rsidRPr="00B379B2">
        <w:rPr>
          <w:rFonts w:cs="Arial"/>
        </w:rPr>
        <w:t>se sídlem U Stadionu 2777, 580 01 Havlíčkův Brod</w:t>
      </w:r>
    </w:p>
    <w:p w:rsidR="00785E30" w:rsidRPr="00B379B2" w:rsidRDefault="00785E30" w:rsidP="00785E30">
      <w:pPr>
        <w:jc w:val="both"/>
        <w:rPr>
          <w:rFonts w:cs="Arial"/>
        </w:rPr>
      </w:pPr>
      <w:r w:rsidRPr="00B379B2">
        <w:rPr>
          <w:rFonts w:cs="Arial"/>
        </w:rPr>
        <w:t xml:space="preserve">číslo bankovního účtu: </w:t>
      </w:r>
      <w:r w:rsidR="0085015E">
        <w:t>XXXXXXXX</w:t>
      </w:r>
      <w:r w:rsidRPr="00B379B2">
        <w:rPr>
          <w:rFonts w:cs="Arial"/>
        </w:rPr>
        <w:t xml:space="preserve">  </w:t>
      </w:r>
    </w:p>
    <w:p w:rsidR="00785E30" w:rsidRPr="00B379B2" w:rsidRDefault="00785E30" w:rsidP="00785E30">
      <w:pPr>
        <w:widowControl w:val="0"/>
        <w:spacing w:line="192" w:lineRule="atLeast"/>
        <w:ind w:right="72"/>
        <w:rPr>
          <w:rFonts w:cs="Arial"/>
        </w:rPr>
      </w:pPr>
      <w:r w:rsidRPr="00B379B2">
        <w:rPr>
          <w:rFonts w:cs="Arial"/>
        </w:rPr>
        <w:t xml:space="preserve">zastoupený předsedou spolku Miroslavem Třetinou </w:t>
      </w:r>
    </w:p>
    <w:p w:rsidR="00785E30" w:rsidRPr="00B379B2" w:rsidRDefault="00785E30" w:rsidP="00785E30">
      <w:pPr>
        <w:widowControl w:val="0"/>
        <w:spacing w:line="192" w:lineRule="atLeast"/>
        <w:ind w:right="72"/>
        <w:rPr>
          <w:rFonts w:cs="Arial"/>
        </w:rPr>
      </w:pPr>
      <w:r w:rsidRPr="00B379B2">
        <w:rPr>
          <w:rFonts w:cs="Arial"/>
        </w:rPr>
        <w:t>jako „příjemce“ na straně druhé</w:t>
      </w:r>
    </w:p>
    <w:p w:rsidR="00785E30" w:rsidRPr="00B379B2" w:rsidRDefault="00785E30" w:rsidP="00785E30">
      <w:pPr>
        <w:widowControl w:val="0"/>
        <w:spacing w:line="192" w:lineRule="atLeast"/>
        <w:ind w:right="72"/>
        <w:rPr>
          <w:rFonts w:cs="Arial"/>
        </w:rPr>
      </w:pPr>
    </w:p>
    <w:p w:rsidR="00785E30" w:rsidRPr="00B379B2" w:rsidRDefault="00785E30" w:rsidP="00785E30">
      <w:pPr>
        <w:widowControl w:val="0"/>
        <w:spacing w:line="192" w:lineRule="atLeast"/>
        <w:ind w:right="72"/>
        <w:rPr>
          <w:rFonts w:cs="Arial"/>
        </w:rPr>
      </w:pPr>
    </w:p>
    <w:p w:rsidR="00785E30" w:rsidRPr="00B379B2" w:rsidRDefault="00785E30" w:rsidP="00785E30">
      <w:pPr>
        <w:widowControl w:val="0"/>
        <w:spacing w:line="192" w:lineRule="atLeast"/>
        <w:ind w:right="72"/>
        <w:rPr>
          <w:rFonts w:cs="Arial"/>
        </w:rPr>
      </w:pPr>
    </w:p>
    <w:p w:rsidR="00785E30" w:rsidRPr="00B379B2" w:rsidRDefault="00785E30" w:rsidP="00785E30">
      <w:pPr>
        <w:widowControl w:val="0"/>
        <w:spacing w:line="192" w:lineRule="atLeast"/>
        <w:ind w:right="72"/>
        <w:jc w:val="center"/>
        <w:rPr>
          <w:rFonts w:cs="Arial"/>
          <w:b/>
          <w:bCs/>
          <w:caps/>
        </w:rPr>
      </w:pPr>
      <w:r w:rsidRPr="00B379B2">
        <w:rPr>
          <w:rFonts w:cs="Arial"/>
          <w:b/>
          <w:bCs/>
          <w:caps/>
        </w:rPr>
        <w:t>smlouvu o poskytnutí neinvestiční dotace z rozpočtu města</w:t>
      </w:r>
    </w:p>
    <w:p w:rsidR="00785E30" w:rsidRPr="00B379B2" w:rsidRDefault="00785E30" w:rsidP="00785E30">
      <w:pPr>
        <w:suppressAutoHyphens/>
        <w:jc w:val="center"/>
        <w:rPr>
          <w:rFonts w:cs="Arial"/>
          <w:szCs w:val="22"/>
        </w:rPr>
      </w:pPr>
    </w:p>
    <w:p w:rsidR="00785E30" w:rsidRPr="00B379B2" w:rsidRDefault="00785E30" w:rsidP="00785E30">
      <w:pPr>
        <w:suppressAutoHyphens/>
        <w:jc w:val="center"/>
        <w:rPr>
          <w:rFonts w:cs="Arial"/>
          <w:szCs w:val="22"/>
        </w:rPr>
      </w:pPr>
      <w:r w:rsidRPr="00B379B2">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785E30" w:rsidRPr="00B379B2" w:rsidRDefault="00785E30" w:rsidP="00785E30">
      <w:pPr>
        <w:widowControl w:val="0"/>
        <w:spacing w:line="192" w:lineRule="atLeast"/>
        <w:ind w:right="72"/>
        <w:jc w:val="center"/>
        <w:rPr>
          <w:b/>
        </w:rPr>
      </w:pPr>
    </w:p>
    <w:p w:rsidR="00785E30" w:rsidRPr="00B379B2" w:rsidRDefault="00785E30" w:rsidP="00785E30">
      <w:pPr>
        <w:pStyle w:val="NormlnA11"/>
        <w:jc w:val="center"/>
        <w:rPr>
          <w:sz w:val="20"/>
        </w:rPr>
      </w:pPr>
      <w:r w:rsidRPr="00B379B2">
        <w:rPr>
          <w:sz w:val="20"/>
        </w:rPr>
        <w:t>Účastníci smlouvy prohlašují, že jsou svéprávní.</w:t>
      </w:r>
    </w:p>
    <w:p w:rsidR="00785E30" w:rsidRPr="00B379B2" w:rsidRDefault="00785E30" w:rsidP="00785E30">
      <w:pPr>
        <w:widowControl w:val="0"/>
        <w:spacing w:line="192" w:lineRule="atLeast"/>
        <w:ind w:right="72"/>
        <w:jc w:val="center"/>
        <w:rPr>
          <w:b/>
        </w:rPr>
      </w:pPr>
    </w:p>
    <w:p w:rsidR="00785E30" w:rsidRPr="00B379B2" w:rsidRDefault="00785E30" w:rsidP="00785E30">
      <w:pPr>
        <w:widowControl w:val="0"/>
        <w:spacing w:line="192" w:lineRule="atLeast"/>
        <w:ind w:right="72"/>
        <w:jc w:val="center"/>
        <w:rPr>
          <w:b/>
        </w:rPr>
      </w:pPr>
    </w:p>
    <w:p w:rsidR="00785E30" w:rsidRPr="00B379B2" w:rsidRDefault="00785E30" w:rsidP="00785E30">
      <w:pPr>
        <w:widowControl w:val="0"/>
        <w:spacing w:line="192" w:lineRule="atLeast"/>
        <w:ind w:right="72"/>
        <w:jc w:val="center"/>
        <w:rPr>
          <w:b/>
        </w:rPr>
      </w:pPr>
      <w:r w:rsidRPr="00B379B2">
        <w:rPr>
          <w:b/>
        </w:rPr>
        <w:t>Článek I.</w:t>
      </w:r>
    </w:p>
    <w:p w:rsidR="00785E30" w:rsidRPr="00B379B2" w:rsidRDefault="00785E30" w:rsidP="00785E30">
      <w:pPr>
        <w:widowControl w:val="0"/>
        <w:spacing w:line="192" w:lineRule="atLeast"/>
        <w:ind w:right="72"/>
        <w:jc w:val="center"/>
        <w:rPr>
          <w:b/>
        </w:rPr>
      </w:pPr>
      <w:r w:rsidRPr="00B379B2">
        <w:rPr>
          <w:b/>
        </w:rPr>
        <w:t>Předmět smlouvy, výše poskytnuté podpory</w:t>
      </w:r>
    </w:p>
    <w:p w:rsidR="00785E30" w:rsidRPr="00B379B2" w:rsidRDefault="00785E30" w:rsidP="00785E30">
      <w:pPr>
        <w:widowControl w:val="0"/>
        <w:spacing w:line="192" w:lineRule="atLeast"/>
        <w:ind w:right="72"/>
        <w:jc w:val="center"/>
        <w:rPr>
          <w:b/>
        </w:rPr>
      </w:pPr>
    </w:p>
    <w:p w:rsidR="00785E30" w:rsidRPr="00B379B2" w:rsidRDefault="00785E30" w:rsidP="00785E30">
      <w:pPr>
        <w:widowControl w:val="0"/>
        <w:numPr>
          <w:ilvl w:val="0"/>
          <w:numId w:val="15"/>
        </w:numPr>
        <w:tabs>
          <w:tab w:val="num" w:pos="0"/>
        </w:tabs>
        <w:spacing w:line="192" w:lineRule="atLeast"/>
        <w:ind w:left="0" w:right="72"/>
        <w:jc w:val="both"/>
        <w:rPr>
          <w:rFonts w:cs="Arial"/>
          <w:i/>
          <w:szCs w:val="22"/>
        </w:rPr>
      </w:pPr>
      <w:r w:rsidRPr="00B379B2">
        <w:t xml:space="preserve">Tato smlouva byla schválena usnesením zastupitelstva města </w:t>
      </w:r>
      <w:r w:rsidRPr="00B379B2">
        <w:rPr>
          <w:b/>
        </w:rPr>
        <w:t xml:space="preserve">č. </w:t>
      </w:r>
      <w:r w:rsidR="00B379B2" w:rsidRPr="00B379B2">
        <w:rPr>
          <w:b/>
        </w:rPr>
        <w:t>239/25</w:t>
      </w:r>
      <w:r w:rsidRPr="00B379B2">
        <w:rPr>
          <w:b/>
        </w:rPr>
        <w:t xml:space="preserve"> dne 8. 12. 2025</w:t>
      </w:r>
      <w:r w:rsidRPr="00B379B2">
        <w:t>.</w:t>
      </w:r>
    </w:p>
    <w:p w:rsidR="00785E30" w:rsidRPr="00B379B2" w:rsidRDefault="00785E30" w:rsidP="00785E30">
      <w:pPr>
        <w:widowControl w:val="0"/>
        <w:numPr>
          <w:ilvl w:val="0"/>
          <w:numId w:val="15"/>
        </w:numPr>
        <w:tabs>
          <w:tab w:val="num" w:pos="0"/>
        </w:tabs>
        <w:spacing w:line="192" w:lineRule="atLeast"/>
        <w:ind w:left="0" w:right="72"/>
        <w:jc w:val="both"/>
        <w:rPr>
          <w:rFonts w:cs="Arial"/>
          <w:i/>
          <w:szCs w:val="22"/>
        </w:rPr>
      </w:pPr>
      <w:r w:rsidRPr="00B379B2">
        <w:rPr>
          <w:rFonts w:cs="Arial"/>
          <w:szCs w:val="22"/>
        </w:rPr>
        <w:lastRenderedPageBreak/>
        <w:t xml:space="preserve">Poskytovatel se zavazuje účelově poskytnout příjemci ze svého rozpočtu schváleného na rok 2026 neinvestiční dotaci </w:t>
      </w:r>
      <w:r w:rsidRPr="00B379B2">
        <w:rPr>
          <w:rFonts w:cs="Arial"/>
          <w:b/>
          <w:szCs w:val="22"/>
        </w:rPr>
        <w:t xml:space="preserve">ve výši 4 000 000 Kč </w:t>
      </w:r>
      <w:r w:rsidRPr="00B379B2">
        <w:rPr>
          <w:rFonts w:cs="Arial"/>
          <w:i/>
          <w:szCs w:val="22"/>
        </w:rPr>
        <w:t>(slovy: čtyřimilionykorunčeských</w:t>
      </w:r>
      <w:r w:rsidRPr="00B379B2">
        <w:rPr>
          <w:rFonts w:cs="Arial"/>
          <w:szCs w:val="22"/>
        </w:rPr>
        <w:t xml:space="preserve">) </w:t>
      </w:r>
      <w:r w:rsidRPr="00B379B2">
        <w:rPr>
          <w:rFonts w:cs="Arial"/>
          <w:b/>
          <w:szCs w:val="22"/>
        </w:rPr>
        <w:t>na celoroční činnost v oblasti tělovýchovy a sportu – provozování ledního hokeje mládeže a krasobruslení mládeže</w:t>
      </w:r>
      <w:r w:rsidRPr="00B379B2">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108219/2025/muhb), v souladu se zákonem č. 128/2000 Sb., o obcích, ve znění pozdějších předpisů a zákonem č. 250/2000 Sb., o rozpočtových pravidlech územních rozpočtů, ve znění pozdějších předpisů.</w:t>
      </w:r>
    </w:p>
    <w:p w:rsidR="00785E30" w:rsidRPr="00B379B2" w:rsidRDefault="00785E30" w:rsidP="00785E30">
      <w:pPr>
        <w:widowControl w:val="0"/>
        <w:numPr>
          <w:ilvl w:val="0"/>
          <w:numId w:val="15"/>
        </w:numPr>
        <w:tabs>
          <w:tab w:val="num" w:pos="0"/>
        </w:tabs>
        <w:spacing w:line="192" w:lineRule="atLeast"/>
        <w:ind w:left="0" w:right="72"/>
        <w:jc w:val="both"/>
        <w:rPr>
          <w:rFonts w:cs="Arial"/>
          <w:szCs w:val="22"/>
        </w:rPr>
      </w:pPr>
      <w:r w:rsidRPr="00B379B2">
        <w:rPr>
          <w:rFonts w:cs="Arial"/>
          <w:szCs w:val="22"/>
        </w:rPr>
        <w:t>Finanční</w:t>
      </w:r>
      <w:r w:rsidRPr="00B379B2">
        <w:rPr>
          <w:rFonts w:cs="Arial"/>
          <w:bCs/>
          <w:szCs w:val="22"/>
        </w:rPr>
        <w:t xml:space="preserve"> prostředky shora uvedené jsou poskytovány prostřednictvím veřejnoprávní smlouvy ve smyslu § 10a </w:t>
      </w:r>
      <w:r w:rsidRPr="00B379B2">
        <w:rPr>
          <w:rFonts w:cs="Arial"/>
          <w:szCs w:val="22"/>
        </w:rPr>
        <w:t xml:space="preserve">zákona č. 250/2000 Sb., o rozpočtových pravidlech územních rozpočtů, ve znění pozdějších předpisů. </w:t>
      </w:r>
    </w:p>
    <w:p w:rsidR="00785E30" w:rsidRPr="00B379B2" w:rsidRDefault="00785E30" w:rsidP="00785E30">
      <w:pPr>
        <w:widowControl w:val="0"/>
        <w:numPr>
          <w:ilvl w:val="0"/>
          <w:numId w:val="15"/>
        </w:numPr>
        <w:tabs>
          <w:tab w:val="num" w:pos="0"/>
        </w:tabs>
        <w:spacing w:line="192" w:lineRule="atLeast"/>
        <w:ind w:left="0" w:right="72"/>
        <w:jc w:val="both"/>
        <w:rPr>
          <w:rFonts w:cs="Arial"/>
          <w:szCs w:val="22"/>
        </w:rPr>
      </w:pPr>
      <w:r w:rsidRPr="00B379B2">
        <w:rPr>
          <w:rFonts w:cs="Arial"/>
          <w:szCs w:val="22"/>
        </w:rPr>
        <w:t xml:space="preserve">Částka dotace bude vyplacena na účet příjemce </w:t>
      </w:r>
      <w:r w:rsidRPr="00B379B2">
        <w:rPr>
          <w:rFonts w:cs="Arial"/>
          <w:b/>
          <w:szCs w:val="22"/>
        </w:rPr>
        <w:t>č. </w:t>
      </w:r>
      <w:r w:rsidR="0085015E">
        <w:t>XXXXXXXXXX</w:t>
      </w:r>
      <w:r w:rsidRPr="00B379B2">
        <w:rPr>
          <w:rFonts w:cs="Arial"/>
          <w:szCs w:val="22"/>
        </w:rPr>
        <w:t xml:space="preserve"> ve čtyřech  splátkách, a to:</w:t>
      </w:r>
    </w:p>
    <w:p w:rsidR="00785E30" w:rsidRPr="00B379B2" w:rsidRDefault="00785E30" w:rsidP="00785E30">
      <w:pPr>
        <w:jc w:val="both"/>
        <w:rPr>
          <w:rFonts w:cs="Arial"/>
          <w:szCs w:val="22"/>
        </w:rPr>
      </w:pPr>
      <w:r w:rsidRPr="00B379B2">
        <w:rPr>
          <w:rFonts w:cs="Arial"/>
          <w:szCs w:val="22"/>
        </w:rPr>
        <w:t xml:space="preserve">- 1 000 000 Kč do 30 dnů po podpisu této smlouvy oběma smluvními stranami, nejdříve však do 30 dnů po 1. lednu 2026  </w:t>
      </w:r>
    </w:p>
    <w:p w:rsidR="00785E30" w:rsidRPr="00B379B2" w:rsidRDefault="00785E30" w:rsidP="00785E30">
      <w:pPr>
        <w:jc w:val="both"/>
        <w:rPr>
          <w:rFonts w:cs="Arial"/>
          <w:szCs w:val="22"/>
        </w:rPr>
      </w:pPr>
      <w:r w:rsidRPr="00B379B2">
        <w:rPr>
          <w:rFonts w:cs="Arial"/>
          <w:szCs w:val="22"/>
        </w:rPr>
        <w:t>- 1 000 000 Kč do 15. dubna</w:t>
      </w:r>
    </w:p>
    <w:p w:rsidR="00785E30" w:rsidRPr="00B379B2" w:rsidRDefault="00785E30" w:rsidP="00785E30">
      <w:pPr>
        <w:jc w:val="both"/>
        <w:rPr>
          <w:rFonts w:cs="Arial"/>
          <w:szCs w:val="22"/>
        </w:rPr>
      </w:pPr>
      <w:r w:rsidRPr="00B379B2">
        <w:rPr>
          <w:rFonts w:cs="Arial"/>
          <w:szCs w:val="22"/>
        </w:rPr>
        <w:t>- 1 000 000 Kč do 15. července</w:t>
      </w:r>
    </w:p>
    <w:p w:rsidR="00785E30" w:rsidRPr="00B379B2" w:rsidRDefault="00785E30" w:rsidP="00785E30">
      <w:pPr>
        <w:jc w:val="both"/>
        <w:rPr>
          <w:rFonts w:cs="Arial"/>
          <w:szCs w:val="22"/>
        </w:rPr>
      </w:pPr>
      <w:r w:rsidRPr="00B379B2">
        <w:rPr>
          <w:rFonts w:cs="Arial"/>
          <w:szCs w:val="22"/>
        </w:rPr>
        <w:t>- 1 000 000 Kč do 15. října</w:t>
      </w:r>
    </w:p>
    <w:p w:rsidR="00785E30" w:rsidRPr="00B379B2" w:rsidRDefault="00785E30" w:rsidP="00785E30">
      <w:pPr>
        <w:widowControl w:val="0"/>
        <w:numPr>
          <w:ilvl w:val="0"/>
          <w:numId w:val="15"/>
        </w:numPr>
        <w:tabs>
          <w:tab w:val="num" w:pos="0"/>
        </w:tabs>
        <w:spacing w:line="192" w:lineRule="atLeast"/>
        <w:ind w:left="0" w:right="72"/>
        <w:jc w:val="both"/>
        <w:rPr>
          <w:rFonts w:cs="Arial"/>
          <w:szCs w:val="22"/>
        </w:rPr>
      </w:pPr>
      <w:r w:rsidRPr="00B379B2">
        <w:rPr>
          <w:rFonts w:cs="Arial"/>
          <w:szCs w:val="22"/>
        </w:rPr>
        <w:t>Poskytovatel dotace si vyhrazuje právo na změnu termínu splátky s tím, že bude příjemce    o této změně písemně informovat.</w:t>
      </w:r>
    </w:p>
    <w:p w:rsidR="001C1DA4" w:rsidRPr="00B379B2" w:rsidRDefault="001C1DA4" w:rsidP="001C1DA4">
      <w:pPr>
        <w:widowControl w:val="0"/>
        <w:spacing w:line="192" w:lineRule="atLeast"/>
        <w:ind w:right="72"/>
        <w:jc w:val="both"/>
        <w:rPr>
          <w:rFonts w:cs="Arial"/>
          <w:szCs w:val="22"/>
        </w:rPr>
      </w:pPr>
    </w:p>
    <w:p w:rsidR="001C1DA4" w:rsidRPr="00B379B2" w:rsidRDefault="001C1DA4" w:rsidP="001C1DA4">
      <w:pPr>
        <w:widowControl w:val="0"/>
        <w:spacing w:line="192" w:lineRule="atLeast"/>
        <w:ind w:right="72"/>
        <w:jc w:val="both"/>
        <w:rPr>
          <w:rFonts w:cs="Arial"/>
          <w:szCs w:val="22"/>
        </w:rPr>
      </w:pPr>
    </w:p>
    <w:p w:rsidR="001C1DA4" w:rsidRPr="00B379B2" w:rsidRDefault="001C1DA4" w:rsidP="001C1DA4">
      <w:pPr>
        <w:pStyle w:val="Textvbloku"/>
        <w:ind w:left="0" w:right="72" w:firstLine="0"/>
        <w:jc w:val="center"/>
        <w:rPr>
          <w:sz w:val="22"/>
          <w:szCs w:val="22"/>
        </w:rPr>
      </w:pPr>
      <w:r w:rsidRPr="00B379B2">
        <w:rPr>
          <w:sz w:val="22"/>
          <w:szCs w:val="22"/>
        </w:rPr>
        <w:t>Článek II.</w:t>
      </w:r>
    </w:p>
    <w:p w:rsidR="001C1DA4" w:rsidRPr="00B379B2" w:rsidRDefault="001C1DA4" w:rsidP="001C1DA4">
      <w:pPr>
        <w:pStyle w:val="Textvbloku"/>
        <w:ind w:left="0" w:right="72" w:firstLine="0"/>
        <w:jc w:val="center"/>
        <w:rPr>
          <w:sz w:val="22"/>
          <w:szCs w:val="22"/>
        </w:rPr>
      </w:pPr>
      <w:r w:rsidRPr="00B379B2">
        <w:rPr>
          <w:sz w:val="22"/>
          <w:szCs w:val="22"/>
        </w:rPr>
        <w:t>Podpora malého rozsahu (podpora de minimis)</w:t>
      </w:r>
    </w:p>
    <w:p w:rsidR="001C1DA4" w:rsidRPr="00B379B2" w:rsidRDefault="001C1DA4" w:rsidP="001C1DA4">
      <w:pPr>
        <w:pStyle w:val="Textvbloku"/>
        <w:ind w:left="0" w:right="72" w:firstLine="0"/>
        <w:jc w:val="center"/>
        <w:rPr>
          <w:sz w:val="22"/>
          <w:szCs w:val="22"/>
        </w:rPr>
      </w:pPr>
    </w:p>
    <w:p w:rsidR="001C1DA4" w:rsidRPr="00B379B2"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B379B2">
        <w:rPr>
          <w:szCs w:val="22"/>
        </w:rPr>
        <w:t xml:space="preserve">Tento článek se týká pouze příjemců dotace, kterým je finanční podpora poskytnuta v režimu de minimis, pokud je uvedeno v čl. I odst. 2. </w:t>
      </w:r>
    </w:p>
    <w:p w:rsidR="001C1DA4" w:rsidRPr="00B379B2"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B379B2">
        <w:rPr>
          <w:rFonts w:cs="Arial"/>
          <w:szCs w:val="22"/>
        </w:rPr>
        <w:t xml:space="preserve">V rámci této finanční podpory je poskytována podpora malého rozsahu (de minimis) ve smyslu </w:t>
      </w:r>
      <w:r w:rsidRPr="00B379B2">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B379B2"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B379B2">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B379B2">
        <w:rPr>
          <w:rFonts w:cs="Arial"/>
          <w:szCs w:val="22"/>
          <w:shd w:val="clear" w:color="auto" w:fill="FFFFFF"/>
        </w:rPr>
        <w:t>Nařízení Komise (EU) č. 2023/2831 ze dne 13. prosince 2023 o použití článků 107 a 108 Smlouvy o fungování Evropské unie na podporu de minimis.</w:t>
      </w:r>
    </w:p>
    <w:p w:rsidR="001C1DA4" w:rsidRPr="00B379B2" w:rsidRDefault="001C1DA4" w:rsidP="001C1DA4">
      <w:pPr>
        <w:widowControl w:val="0"/>
        <w:spacing w:line="192" w:lineRule="atLeast"/>
        <w:ind w:right="72"/>
        <w:jc w:val="both"/>
        <w:rPr>
          <w:rFonts w:cs="Arial"/>
          <w:szCs w:val="22"/>
        </w:rPr>
      </w:pPr>
    </w:p>
    <w:p w:rsidR="001C1DA4" w:rsidRPr="00B379B2" w:rsidRDefault="001C1DA4" w:rsidP="001C1DA4">
      <w:pPr>
        <w:widowControl w:val="0"/>
        <w:spacing w:line="192" w:lineRule="atLeast"/>
        <w:ind w:right="72"/>
        <w:jc w:val="both"/>
        <w:rPr>
          <w:rFonts w:cs="Arial"/>
          <w:i/>
          <w:szCs w:val="22"/>
        </w:rPr>
      </w:pPr>
    </w:p>
    <w:p w:rsidR="001C1DA4" w:rsidRPr="00B379B2" w:rsidRDefault="001C1DA4" w:rsidP="001C1DA4">
      <w:pPr>
        <w:widowControl w:val="0"/>
        <w:spacing w:line="192" w:lineRule="atLeast"/>
        <w:ind w:right="72"/>
        <w:jc w:val="center"/>
        <w:rPr>
          <w:rFonts w:cs="Arial"/>
          <w:b/>
          <w:szCs w:val="22"/>
        </w:rPr>
      </w:pPr>
      <w:r w:rsidRPr="00B379B2">
        <w:rPr>
          <w:rFonts w:cs="Arial"/>
          <w:b/>
          <w:szCs w:val="22"/>
        </w:rPr>
        <w:t>Článek III.</w:t>
      </w:r>
    </w:p>
    <w:p w:rsidR="001C1DA4" w:rsidRPr="00B379B2" w:rsidRDefault="001C1DA4" w:rsidP="001C1DA4">
      <w:pPr>
        <w:widowControl w:val="0"/>
        <w:spacing w:line="192" w:lineRule="atLeast"/>
        <w:ind w:right="72"/>
        <w:jc w:val="center"/>
        <w:rPr>
          <w:rFonts w:cs="Arial"/>
          <w:b/>
          <w:szCs w:val="22"/>
        </w:rPr>
      </w:pPr>
      <w:r w:rsidRPr="00B379B2">
        <w:rPr>
          <w:rFonts w:cs="Arial"/>
          <w:b/>
          <w:szCs w:val="22"/>
        </w:rPr>
        <w:t>Vyúčtování finanční podpory</w:t>
      </w:r>
    </w:p>
    <w:p w:rsidR="001C1DA4" w:rsidRPr="00B379B2" w:rsidRDefault="001C1DA4" w:rsidP="001C1DA4">
      <w:pPr>
        <w:widowControl w:val="0"/>
        <w:spacing w:line="192" w:lineRule="atLeast"/>
        <w:ind w:right="72"/>
        <w:jc w:val="center"/>
        <w:rPr>
          <w:rFonts w:cs="Arial"/>
          <w:b/>
          <w:szCs w:val="22"/>
        </w:rPr>
      </w:pPr>
    </w:p>
    <w:p w:rsidR="001C1DA4" w:rsidRPr="00B379B2" w:rsidRDefault="001C1DA4" w:rsidP="001C1DA4">
      <w:pPr>
        <w:widowControl w:val="0"/>
        <w:numPr>
          <w:ilvl w:val="0"/>
          <w:numId w:val="21"/>
        </w:numPr>
        <w:spacing w:line="192" w:lineRule="atLeast"/>
        <w:ind w:left="0" w:right="72" w:hanging="284"/>
        <w:jc w:val="both"/>
        <w:rPr>
          <w:rFonts w:cs="Arial"/>
          <w:szCs w:val="22"/>
        </w:rPr>
      </w:pPr>
      <w:r w:rsidRPr="00B379B2">
        <w:rPr>
          <w:rFonts w:cs="Arial"/>
          <w:szCs w:val="22"/>
        </w:rPr>
        <w:t>Konečný termín pro vyčerpání poskytnutých finančních prostředků je stanoven na 31. 12. 2026.</w:t>
      </w:r>
    </w:p>
    <w:p w:rsidR="001C1DA4" w:rsidRPr="00B379B2" w:rsidRDefault="001C1DA4" w:rsidP="001C1DA4">
      <w:pPr>
        <w:widowControl w:val="0"/>
        <w:numPr>
          <w:ilvl w:val="0"/>
          <w:numId w:val="21"/>
        </w:numPr>
        <w:spacing w:line="192" w:lineRule="atLeast"/>
        <w:ind w:left="0" w:right="72" w:hanging="284"/>
        <w:jc w:val="both"/>
        <w:rPr>
          <w:rFonts w:cs="Arial"/>
          <w:szCs w:val="22"/>
        </w:rPr>
      </w:pPr>
      <w:r w:rsidRPr="00B379B2">
        <w:rPr>
          <w:rFonts w:cs="Arial"/>
          <w:szCs w:val="22"/>
        </w:rPr>
        <w:t>Vyúčtování dotace musí být předloženo v souladu s čl. VIII QS 55 – 33 Zásad pro poskytování finančních podpor z rozpočtu města Havlíčkův Brod (dále jen „Zásady“), a to:</w:t>
      </w:r>
    </w:p>
    <w:p w:rsidR="001C1DA4" w:rsidRPr="00B379B2" w:rsidRDefault="001C1DA4" w:rsidP="001C1DA4">
      <w:pPr>
        <w:numPr>
          <w:ilvl w:val="1"/>
          <w:numId w:val="40"/>
        </w:numPr>
        <w:jc w:val="both"/>
        <w:rPr>
          <w:szCs w:val="22"/>
        </w:rPr>
      </w:pPr>
      <w:r w:rsidRPr="00B379B2">
        <w:rPr>
          <w:szCs w:val="22"/>
        </w:rPr>
        <w:t>u dotací na celoroční činnost nejpozději do 28. 2. 2027</w:t>
      </w:r>
    </w:p>
    <w:p w:rsidR="001C1DA4" w:rsidRPr="00B379B2" w:rsidRDefault="001C1DA4" w:rsidP="001C1DA4">
      <w:pPr>
        <w:numPr>
          <w:ilvl w:val="1"/>
          <w:numId w:val="40"/>
        </w:numPr>
        <w:jc w:val="both"/>
        <w:rPr>
          <w:szCs w:val="22"/>
        </w:rPr>
      </w:pPr>
      <w:r w:rsidRPr="00B379B2">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B379B2" w:rsidRDefault="001C1DA4" w:rsidP="001C1DA4">
      <w:pPr>
        <w:numPr>
          <w:ilvl w:val="1"/>
          <w:numId w:val="21"/>
        </w:numPr>
        <w:jc w:val="both"/>
        <w:rPr>
          <w:szCs w:val="22"/>
        </w:rPr>
      </w:pPr>
      <w:r w:rsidRPr="00B379B2">
        <w:rPr>
          <w:szCs w:val="22"/>
        </w:rPr>
        <w:t>u dotací na reprezentaci města nejpozději do 28. 2. 2027</w:t>
      </w:r>
    </w:p>
    <w:p w:rsidR="001C1DA4" w:rsidRPr="00B379B2" w:rsidRDefault="001C1DA4" w:rsidP="001C1DA4">
      <w:pPr>
        <w:widowControl w:val="0"/>
        <w:spacing w:line="192" w:lineRule="atLeast"/>
        <w:ind w:right="72"/>
        <w:jc w:val="both"/>
        <w:rPr>
          <w:rFonts w:cs="Arial"/>
          <w:szCs w:val="22"/>
        </w:rPr>
      </w:pPr>
      <w:r w:rsidRPr="00B379B2">
        <w:rPr>
          <w:rFonts w:cs="Arial"/>
          <w:szCs w:val="22"/>
        </w:rPr>
        <w:t xml:space="preserve">Vyúčtování musí obsahovat všechny požadované náležitosti, </w:t>
      </w:r>
      <w:r w:rsidRPr="00B379B2">
        <w:rPr>
          <w:rFonts w:cs="Arial"/>
          <w:b/>
          <w:szCs w:val="22"/>
        </w:rPr>
        <w:t>včetně kopií prvotních účetních dokladů</w:t>
      </w:r>
      <w:r w:rsidRPr="00B379B2">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B379B2" w:rsidRDefault="001C1DA4" w:rsidP="001C1DA4">
      <w:pPr>
        <w:widowControl w:val="0"/>
        <w:numPr>
          <w:ilvl w:val="0"/>
          <w:numId w:val="21"/>
        </w:numPr>
        <w:spacing w:line="192" w:lineRule="atLeast"/>
        <w:ind w:left="0" w:right="72" w:hanging="284"/>
        <w:jc w:val="both"/>
        <w:rPr>
          <w:szCs w:val="22"/>
        </w:rPr>
      </w:pPr>
      <w:r w:rsidRPr="00B379B2">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B379B2" w:rsidRDefault="001C1DA4" w:rsidP="001C1DA4">
      <w:pPr>
        <w:widowControl w:val="0"/>
        <w:spacing w:line="192" w:lineRule="atLeast"/>
        <w:ind w:right="72"/>
        <w:jc w:val="both"/>
        <w:rPr>
          <w:rFonts w:cs="Arial"/>
          <w:b/>
          <w:bCs/>
          <w:szCs w:val="22"/>
        </w:rPr>
      </w:pPr>
      <w:r w:rsidRPr="00B379B2">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B379B2">
        <w:rPr>
          <w:szCs w:val="22"/>
        </w:rPr>
        <w:lastRenderedPageBreak/>
        <w:t>(viz čl. VII odst. 3 „Zásad“). Příjemce bude po provedené administrativní kontrole vyúčtování vyzván k vrácení části finanční podpory.</w:t>
      </w:r>
    </w:p>
    <w:p w:rsidR="001C1DA4" w:rsidRPr="00B379B2" w:rsidRDefault="001C1DA4" w:rsidP="001C1DA4">
      <w:pPr>
        <w:widowControl w:val="0"/>
        <w:numPr>
          <w:ilvl w:val="0"/>
          <w:numId w:val="21"/>
        </w:numPr>
        <w:spacing w:line="192" w:lineRule="atLeast"/>
        <w:ind w:left="0" w:right="72" w:hanging="284"/>
        <w:jc w:val="both"/>
        <w:rPr>
          <w:rFonts w:cs="Arial"/>
          <w:i/>
          <w:szCs w:val="22"/>
        </w:rPr>
      </w:pPr>
      <w:r w:rsidRPr="00B379B2">
        <w:rPr>
          <w:rFonts w:cs="Arial"/>
          <w:b/>
          <w:szCs w:val="22"/>
        </w:rPr>
        <w:t>V případě nevyčerpání celé výše finanční podpory nebo neuskutečnění podpořené akce je příjemce povinen zůstatek / celou část poskytnuté finanční podpory vrátit</w:t>
      </w:r>
      <w:r w:rsidRPr="00B379B2">
        <w:rPr>
          <w:rFonts w:cs="Arial"/>
          <w:szCs w:val="22"/>
        </w:rPr>
        <w:t xml:space="preserve"> </w:t>
      </w:r>
      <w:r w:rsidRPr="00B379B2">
        <w:rPr>
          <w:rFonts w:cs="Arial"/>
          <w:b/>
          <w:szCs w:val="22"/>
        </w:rPr>
        <w:t xml:space="preserve">zpět </w:t>
      </w:r>
      <w:r w:rsidRPr="00B379B2">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B379B2" w:rsidRDefault="001C1DA4" w:rsidP="001C1DA4">
      <w:pPr>
        <w:widowControl w:val="0"/>
        <w:numPr>
          <w:ilvl w:val="1"/>
          <w:numId w:val="16"/>
        </w:numPr>
        <w:spacing w:line="192" w:lineRule="atLeast"/>
        <w:ind w:right="72"/>
        <w:jc w:val="both"/>
        <w:rPr>
          <w:rFonts w:cs="Arial"/>
          <w:i/>
          <w:szCs w:val="22"/>
        </w:rPr>
      </w:pPr>
      <w:r w:rsidRPr="00B379B2">
        <w:rPr>
          <w:rFonts w:cs="Arial"/>
          <w:szCs w:val="22"/>
        </w:rPr>
        <w:t xml:space="preserve">jsou-li nevyčerpané finanční prostředky vraceny do 31. 12. 2026, poukáže příjemce tyto prostředky na číslo účtu </w:t>
      </w:r>
      <w:r w:rsidR="0085015E">
        <w:t>XXXXXXXX</w:t>
      </w:r>
      <w:r w:rsidRPr="00B379B2">
        <w:rPr>
          <w:rFonts w:cs="Arial"/>
          <w:szCs w:val="22"/>
        </w:rPr>
        <w:t xml:space="preserve">, vedeného u Komerční banky a.s., pod v. s. </w:t>
      </w:r>
      <w:r w:rsidR="0085015E">
        <w:t>XXXXXXXX</w:t>
      </w:r>
      <w:r w:rsidRPr="00B379B2">
        <w:rPr>
          <w:rFonts w:cs="Arial"/>
          <w:szCs w:val="22"/>
        </w:rPr>
        <w:t xml:space="preserve"> </w:t>
      </w:r>
    </w:p>
    <w:p w:rsidR="001C1DA4" w:rsidRPr="00B379B2" w:rsidRDefault="001C1DA4" w:rsidP="0085015E">
      <w:pPr>
        <w:widowControl w:val="0"/>
        <w:numPr>
          <w:ilvl w:val="1"/>
          <w:numId w:val="16"/>
        </w:numPr>
        <w:spacing w:line="192" w:lineRule="atLeast"/>
        <w:ind w:right="72"/>
        <w:jc w:val="both"/>
        <w:rPr>
          <w:rFonts w:cs="Arial"/>
          <w:i/>
          <w:szCs w:val="22"/>
        </w:rPr>
      </w:pPr>
      <w:r w:rsidRPr="00B379B2">
        <w:rPr>
          <w:rFonts w:cs="Arial"/>
          <w:szCs w:val="22"/>
        </w:rPr>
        <w:t xml:space="preserve">jsou-li nevyčerpané finanční prostředky vraceny až po 31. 12. 2026 (nejpozději však do 31. 1. 2027), poukáže je příjemce na číslo účtu </w:t>
      </w:r>
      <w:r w:rsidR="0085015E">
        <w:t>XXXXXXXX</w:t>
      </w:r>
      <w:r w:rsidRPr="00B379B2">
        <w:rPr>
          <w:rFonts w:cs="Arial"/>
          <w:szCs w:val="22"/>
        </w:rPr>
        <w:t xml:space="preserve">, vedeného u Komerční banky a.s., pod v. s. </w:t>
      </w:r>
      <w:r w:rsidR="0085015E">
        <w:t>XXXXXXXX</w:t>
      </w:r>
    </w:p>
    <w:p w:rsidR="001C1DA4" w:rsidRPr="00B379B2" w:rsidRDefault="001C1DA4" w:rsidP="001C1DA4">
      <w:pPr>
        <w:widowControl w:val="0"/>
        <w:numPr>
          <w:ilvl w:val="0"/>
          <w:numId w:val="21"/>
        </w:numPr>
        <w:spacing w:line="192" w:lineRule="atLeast"/>
        <w:ind w:left="0" w:right="72" w:hanging="284"/>
        <w:jc w:val="both"/>
        <w:rPr>
          <w:rFonts w:cs="Arial"/>
          <w:szCs w:val="22"/>
        </w:rPr>
      </w:pPr>
      <w:r w:rsidRPr="00B379B2">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B379B2">
        <w:rPr>
          <w:rFonts w:cs="Arial"/>
          <w:iCs/>
          <w:szCs w:val="22"/>
        </w:rPr>
        <w:t>o rozpočtových pravidlech územních rozpočtů.</w:t>
      </w:r>
    </w:p>
    <w:p w:rsidR="001C1DA4" w:rsidRPr="00B379B2" w:rsidRDefault="001C1DA4" w:rsidP="001C1DA4">
      <w:pPr>
        <w:widowControl w:val="0"/>
        <w:spacing w:line="192" w:lineRule="atLeast"/>
        <w:ind w:right="72"/>
        <w:jc w:val="center"/>
        <w:rPr>
          <w:rFonts w:cs="Arial"/>
          <w:b/>
          <w:bCs/>
          <w:szCs w:val="22"/>
        </w:rPr>
      </w:pPr>
    </w:p>
    <w:p w:rsidR="001C1DA4" w:rsidRPr="00B379B2" w:rsidRDefault="001C1DA4" w:rsidP="001C1DA4">
      <w:pPr>
        <w:widowControl w:val="0"/>
        <w:spacing w:line="192" w:lineRule="atLeast"/>
        <w:ind w:right="72"/>
        <w:jc w:val="center"/>
        <w:rPr>
          <w:rFonts w:cs="Arial"/>
          <w:b/>
          <w:bCs/>
          <w:szCs w:val="22"/>
        </w:rPr>
      </w:pPr>
    </w:p>
    <w:p w:rsidR="001C1DA4" w:rsidRPr="00B379B2" w:rsidRDefault="001C1DA4" w:rsidP="001C1DA4">
      <w:pPr>
        <w:widowControl w:val="0"/>
        <w:spacing w:line="192" w:lineRule="atLeast"/>
        <w:ind w:right="72"/>
        <w:jc w:val="center"/>
        <w:rPr>
          <w:rFonts w:cs="Arial"/>
          <w:b/>
          <w:bCs/>
          <w:szCs w:val="22"/>
        </w:rPr>
      </w:pPr>
      <w:r w:rsidRPr="00B379B2">
        <w:rPr>
          <w:rFonts w:cs="Arial"/>
          <w:b/>
          <w:bCs/>
          <w:szCs w:val="22"/>
        </w:rPr>
        <w:t>Článek IV.</w:t>
      </w:r>
    </w:p>
    <w:p w:rsidR="001C1DA4" w:rsidRPr="00B379B2" w:rsidRDefault="001C1DA4" w:rsidP="001C1DA4">
      <w:pPr>
        <w:widowControl w:val="0"/>
        <w:spacing w:line="192" w:lineRule="atLeast"/>
        <w:ind w:right="72"/>
        <w:jc w:val="center"/>
        <w:rPr>
          <w:rFonts w:cs="Arial"/>
          <w:b/>
          <w:bCs/>
          <w:szCs w:val="22"/>
        </w:rPr>
      </w:pPr>
      <w:r w:rsidRPr="00B379B2">
        <w:rPr>
          <w:rFonts w:cs="Arial"/>
          <w:b/>
          <w:bCs/>
          <w:szCs w:val="22"/>
        </w:rPr>
        <w:t>Povinnosti příjemce</w:t>
      </w:r>
    </w:p>
    <w:p w:rsidR="001C1DA4" w:rsidRPr="00B379B2" w:rsidRDefault="001C1DA4" w:rsidP="001C1DA4">
      <w:pPr>
        <w:widowControl w:val="0"/>
        <w:spacing w:line="192" w:lineRule="atLeast"/>
        <w:ind w:right="72"/>
        <w:jc w:val="center"/>
        <w:rPr>
          <w:rFonts w:cs="Arial"/>
          <w:b/>
          <w:bCs/>
          <w:szCs w:val="22"/>
        </w:rPr>
      </w:pPr>
    </w:p>
    <w:p w:rsidR="001C1DA4" w:rsidRPr="00B379B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379B2">
        <w:rPr>
          <w:rFonts w:cs="Arial"/>
          <w:szCs w:val="22"/>
        </w:rPr>
        <w:t>Použít dotaci co nejhospodárněji a výhradně v souladu s předmětem této smlouvy specifikovaným v čl. I, v souladu s podmínkami programu (tj. „Zásady“).</w:t>
      </w:r>
    </w:p>
    <w:p w:rsidR="001C1DA4" w:rsidRPr="00B379B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379B2">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B379B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379B2">
        <w:rPr>
          <w:rFonts w:cs="Arial"/>
          <w:szCs w:val="22"/>
        </w:rPr>
        <w:t>Jakékoliv změny v realizaci akce, případně i v čerpání dotace, provést jen po předchozím písemném souhlasu poskytovatele.</w:t>
      </w:r>
    </w:p>
    <w:p w:rsidR="001C1DA4" w:rsidRPr="00B379B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379B2">
        <w:rPr>
          <w:rFonts w:cs="Arial"/>
          <w:szCs w:val="22"/>
        </w:rPr>
        <w:t xml:space="preserve">Neposkytovat dotaci jiným fyzickým či právnickým osobám, pokud se nejedná o úhradu nákladů spojených s realizací akce / činnosti </w:t>
      </w:r>
      <w:r w:rsidRPr="00B379B2">
        <w:rPr>
          <w:szCs w:val="22"/>
        </w:rPr>
        <w:t>vedoucí k dosažení účelu</w:t>
      </w:r>
      <w:r w:rsidRPr="00B379B2">
        <w:rPr>
          <w:rFonts w:cs="Arial"/>
          <w:szCs w:val="22"/>
        </w:rPr>
        <w:t>.</w:t>
      </w:r>
    </w:p>
    <w:p w:rsidR="001C1DA4" w:rsidRPr="00B379B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379B2">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B379B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379B2">
        <w:rPr>
          <w:szCs w:val="22"/>
        </w:rPr>
        <w:t xml:space="preserve">Příjemce podpory je povinen předložit závěrečné vyúčtování na předepsaném formuláři </w:t>
      </w:r>
      <w:r w:rsidRPr="00B379B2">
        <w:rPr>
          <w:rFonts w:cs="Arial"/>
          <w:szCs w:val="22"/>
        </w:rPr>
        <w:t>(viz čl. III této smlouvy).</w:t>
      </w:r>
    </w:p>
    <w:p w:rsidR="001C1DA4" w:rsidRPr="00B379B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379B2">
        <w:rPr>
          <w:szCs w:val="22"/>
        </w:rPr>
        <w:t>Příjemce podpory se zavazuje archivovat účetní doklady prokazující čerpání podpory po dobu 5 let od data podání závěrečného vyúčtování.</w:t>
      </w:r>
    </w:p>
    <w:p w:rsidR="001C1DA4" w:rsidRPr="00B379B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379B2">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B379B2">
        <w:rPr>
          <w:bCs/>
          <w:szCs w:val="22"/>
        </w:rPr>
        <w:t>uvede</w:t>
      </w:r>
      <w:r w:rsidRPr="00B379B2">
        <w:rPr>
          <w:szCs w:val="22"/>
        </w:rPr>
        <w:t xml:space="preserve"> logo města Havlíčkův Brod.</w:t>
      </w:r>
    </w:p>
    <w:p w:rsidR="001C1DA4" w:rsidRPr="00B379B2"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B379B2">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B379B2" w:rsidRDefault="001C1DA4" w:rsidP="001C1DA4">
      <w:pPr>
        <w:pStyle w:val="Zhlav"/>
        <w:tabs>
          <w:tab w:val="clear" w:pos="4536"/>
          <w:tab w:val="clear" w:pos="9072"/>
          <w:tab w:val="right" w:pos="8306"/>
        </w:tabs>
        <w:ind w:left="142"/>
        <w:jc w:val="both"/>
        <w:rPr>
          <w:rFonts w:cs="Arial"/>
          <w:szCs w:val="22"/>
        </w:rPr>
      </w:pPr>
    </w:p>
    <w:p w:rsidR="001C1DA4" w:rsidRPr="00B379B2" w:rsidRDefault="001C1DA4" w:rsidP="001C1DA4">
      <w:pPr>
        <w:pStyle w:val="Zhlav"/>
        <w:tabs>
          <w:tab w:val="clear" w:pos="4536"/>
          <w:tab w:val="clear" w:pos="9072"/>
          <w:tab w:val="center" w:pos="4153"/>
          <w:tab w:val="right" w:pos="8306"/>
        </w:tabs>
        <w:jc w:val="both"/>
        <w:rPr>
          <w:rFonts w:cs="Arial"/>
          <w:szCs w:val="22"/>
        </w:rPr>
      </w:pPr>
    </w:p>
    <w:p w:rsidR="001C1DA4" w:rsidRPr="00B379B2" w:rsidRDefault="001C1DA4" w:rsidP="001C1DA4">
      <w:pPr>
        <w:widowControl w:val="0"/>
        <w:spacing w:line="192" w:lineRule="atLeast"/>
        <w:ind w:right="72"/>
        <w:jc w:val="center"/>
        <w:rPr>
          <w:rFonts w:cs="Arial"/>
          <w:b/>
          <w:bCs/>
          <w:szCs w:val="22"/>
        </w:rPr>
      </w:pPr>
      <w:r w:rsidRPr="00B379B2">
        <w:rPr>
          <w:rFonts w:cs="Arial"/>
          <w:b/>
          <w:bCs/>
          <w:szCs w:val="22"/>
        </w:rPr>
        <w:t>Článek V.</w:t>
      </w:r>
    </w:p>
    <w:p w:rsidR="001C1DA4" w:rsidRPr="00B379B2" w:rsidRDefault="001C1DA4" w:rsidP="001C1DA4">
      <w:pPr>
        <w:widowControl w:val="0"/>
        <w:spacing w:line="192" w:lineRule="atLeast"/>
        <w:ind w:right="72"/>
        <w:jc w:val="center"/>
        <w:rPr>
          <w:rFonts w:cs="Arial"/>
          <w:b/>
          <w:bCs/>
          <w:szCs w:val="22"/>
        </w:rPr>
      </w:pPr>
      <w:r w:rsidRPr="00B379B2">
        <w:rPr>
          <w:rFonts w:cs="Arial"/>
          <w:b/>
          <w:bCs/>
          <w:szCs w:val="22"/>
        </w:rPr>
        <w:t xml:space="preserve">Kontrola, smluvní porušení, sankce </w:t>
      </w:r>
    </w:p>
    <w:p w:rsidR="001C1DA4" w:rsidRPr="00B379B2" w:rsidRDefault="001C1DA4" w:rsidP="001C1DA4">
      <w:pPr>
        <w:widowControl w:val="0"/>
        <w:spacing w:line="192" w:lineRule="atLeast"/>
        <w:ind w:right="72"/>
        <w:jc w:val="center"/>
        <w:rPr>
          <w:rFonts w:cs="Arial"/>
          <w:b/>
          <w:bCs/>
          <w:szCs w:val="22"/>
        </w:rPr>
      </w:pPr>
    </w:p>
    <w:p w:rsidR="001C1DA4" w:rsidRPr="00B379B2"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B379B2">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B379B2">
        <w:rPr>
          <w:szCs w:val="22"/>
        </w:rPr>
        <w:t xml:space="preserve">vytvořit základní podmínky k provedení této kontroly a poskytnout odpovídající součinnost dle zákona č. 255/2012 Sb., </w:t>
      </w:r>
      <w:r w:rsidRPr="00B379B2">
        <w:t>zejména předložit kontrolnímu orgánu města veškeré účetní doklady související s čerpáním dotace</w:t>
      </w:r>
      <w:r w:rsidRPr="00B379B2">
        <w:rPr>
          <w:rFonts w:cs="Arial"/>
          <w:szCs w:val="22"/>
        </w:rPr>
        <w:t xml:space="preserve">. </w:t>
      </w:r>
    </w:p>
    <w:p w:rsidR="001C1DA4" w:rsidRPr="00B379B2" w:rsidRDefault="001C1DA4" w:rsidP="001C1DA4">
      <w:pPr>
        <w:pStyle w:val="Zhlav"/>
        <w:tabs>
          <w:tab w:val="clear" w:pos="4536"/>
          <w:tab w:val="clear" w:pos="9072"/>
          <w:tab w:val="right" w:pos="8306"/>
        </w:tabs>
        <w:ind w:left="142" w:hanging="142"/>
        <w:jc w:val="both"/>
        <w:rPr>
          <w:szCs w:val="22"/>
        </w:rPr>
      </w:pPr>
      <w:r w:rsidRPr="00B379B2">
        <w:rPr>
          <w:rFonts w:cs="Arial"/>
          <w:szCs w:val="22"/>
        </w:rPr>
        <w:tab/>
      </w:r>
      <w:r w:rsidRPr="00B379B2">
        <w:rPr>
          <w:szCs w:val="22"/>
        </w:rPr>
        <w:t xml:space="preserve">Veřejnosprávní kontrolu </w:t>
      </w:r>
      <w:r w:rsidRPr="00B379B2">
        <w:t>u příjemce mohou provést pověření pracovníci městského úřadu – zvláště útvaru vnitřního auditu a oddělení sekretariátu a komunikace</w:t>
      </w:r>
      <w:r w:rsidRPr="00B379B2">
        <w:rPr>
          <w:szCs w:val="22"/>
        </w:rPr>
        <w:t xml:space="preserve">. </w:t>
      </w:r>
    </w:p>
    <w:p w:rsidR="001C1DA4" w:rsidRPr="00B379B2" w:rsidRDefault="001C1DA4" w:rsidP="001C1DA4">
      <w:pPr>
        <w:pStyle w:val="Zhlav"/>
        <w:tabs>
          <w:tab w:val="clear" w:pos="4536"/>
          <w:tab w:val="clear" w:pos="9072"/>
          <w:tab w:val="right" w:pos="8306"/>
        </w:tabs>
        <w:ind w:left="142" w:hanging="142"/>
        <w:jc w:val="both"/>
        <w:rPr>
          <w:rFonts w:cs="Arial"/>
          <w:b/>
          <w:bCs/>
          <w:szCs w:val="22"/>
        </w:rPr>
      </w:pPr>
      <w:r w:rsidRPr="00B379B2">
        <w:rPr>
          <w:szCs w:val="22"/>
        </w:rPr>
        <w:t xml:space="preserve">  Další kontrolou </w:t>
      </w:r>
      <w:r w:rsidRPr="00B379B2">
        <w:t>může být adhoc usnesením zastupitelstva města pověřen kontrolní výbor zastupitelstva města</w:t>
      </w:r>
      <w:r w:rsidRPr="00B379B2">
        <w:rPr>
          <w:szCs w:val="22"/>
        </w:rPr>
        <w:t>.</w:t>
      </w:r>
    </w:p>
    <w:p w:rsidR="001C1DA4" w:rsidRPr="00B379B2"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379B2">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B379B2" w:rsidRDefault="001C1DA4" w:rsidP="001C1DA4">
      <w:pPr>
        <w:pStyle w:val="Zhlav"/>
        <w:numPr>
          <w:ilvl w:val="0"/>
          <w:numId w:val="38"/>
        </w:numPr>
        <w:tabs>
          <w:tab w:val="clear" w:pos="4536"/>
          <w:tab w:val="clear" w:pos="9072"/>
        </w:tabs>
        <w:jc w:val="both"/>
        <w:rPr>
          <w:rFonts w:cs="Arial"/>
          <w:bCs/>
          <w:szCs w:val="22"/>
        </w:rPr>
      </w:pPr>
      <w:r w:rsidRPr="00B379B2">
        <w:rPr>
          <w:rFonts w:cs="Arial"/>
          <w:b/>
          <w:bCs/>
          <w:szCs w:val="22"/>
        </w:rPr>
        <w:t xml:space="preserve"> </w:t>
      </w:r>
      <w:r w:rsidRPr="00B379B2">
        <w:rPr>
          <w:rFonts w:cs="Arial"/>
          <w:bCs/>
          <w:szCs w:val="22"/>
        </w:rPr>
        <w:t>předložení vyúčtování podle čl. III odst. 2 po stanovené lhůtě:</w:t>
      </w:r>
    </w:p>
    <w:p w:rsidR="001C1DA4" w:rsidRPr="00B379B2" w:rsidRDefault="001C1DA4" w:rsidP="001C1DA4">
      <w:pPr>
        <w:pStyle w:val="Zhlav"/>
        <w:numPr>
          <w:ilvl w:val="0"/>
          <w:numId w:val="39"/>
        </w:numPr>
        <w:tabs>
          <w:tab w:val="clear" w:pos="4536"/>
          <w:tab w:val="clear" w:pos="9072"/>
        </w:tabs>
        <w:jc w:val="both"/>
        <w:rPr>
          <w:rFonts w:cs="Arial"/>
          <w:bCs/>
          <w:szCs w:val="22"/>
        </w:rPr>
      </w:pPr>
      <w:r w:rsidRPr="00B379B2">
        <w:rPr>
          <w:rFonts w:cs="Arial"/>
          <w:bCs/>
          <w:szCs w:val="22"/>
        </w:rPr>
        <w:t>do 5 kalendářních dnů</w:t>
      </w:r>
      <w:r w:rsidRPr="00B379B2">
        <w:rPr>
          <w:rFonts w:cs="Arial"/>
          <w:bCs/>
          <w:szCs w:val="22"/>
        </w:rPr>
        <w:tab/>
      </w:r>
      <w:r w:rsidRPr="00B379B2">
        <w:rPr>
          <w:rFonts w:cs="Arial"/>
          <w:bCs/>
          <w:szCs w:val="22"/>
        </w:rPr>
        <w:tab/>
      </w:r>
      <w:r w:rsidRPr="00B379B2">
        <w:rPr>
          <w:rFonts w:cs="Arial"/>
          <w:bCs/>
          <w:szCs w:val="22"/>
        </w:rPr>
        <w:tab/>
      </w:r>
      <w:r w:rsidRPr="00B379B2">
        <w:rPr>
          <w:rFonts w:cs="Arial"/>
          <w:bCs/>
          <w:szCs w:val="22"/>
        </w:rPr>
        <w:tab/>
        <w:t xml:space="preserve">  5 % z poskytnuté dotace</w:t>
      </w:r>
    </w:p>
    <w:p w:rsidR="001C1DA4" w:rsidRPr="00B379B2" w:rsidRDefault="001C1DA4" w:rsidP="001C1DA4">
      <w:pPr>
        <w:pStyle w:val="Zhlav"/>
        <w:numPr>
          <w:ilvl w:val="0"/>
          <w:numId w:val="39"/>
        </w:numPr>
        <w:tabs>
          <w:tab w:val="clear" w:pos="4536"/>
          <w:tab w:val="clear" w:pos="9072"/>
        </w:tabs>
        <w:jc w:val="both"/>
        <w:rPr>
          <w:rFonts w:cs="Arial"/>
          <w:bCs/>
          <w:szCs w:val="22"/>
        </w:rPr>
      </w:pPr>
      <w:r w:rsidRPr="00B379B2">
        <w:rPr>
          <w:rFonts w:cs="Arial"/>
          <w:bCs/>
          <w:szCs w:val="22"/>
        </w:rPr>
        <w:t>od 6 do 30 kalendářních dnů</w:t>
      </w:r>
      <w:r w:rsidRPr="00B379B2">
        <w:rPr>
          <w:rFonts w:cs="Arial"/>
          <w:bCs/>
          <w:szCs w:val="22"/>
        </w:rPr>
        <w:tab/>
      </w:r>
      <w:r w:rsidRPr="00B379B2">
        <w:rPr>
          <w:rFonts w:cs="Arial"/>
          <w:bCs/>
          <w:szCs w:val="22"/>
        </w:rPr>
        <w:tab/>
      </w:r>
      <w:r w:rsidRPr="00B379B2">
        <w:rPr>
          <w:rFonts w:cs="Arial"/>
          <w:bCs/>
          <w:szCs w:val="22"/>
        </w:rPr>
        <w:tab/>
        <w:t>10 % z poskytnuté dotace</w:t>
      </w:r>
    </w:p>
    <w:p w:rsidR="001C1DA4" w:rsidRPr="00B379B2" w:rsidRDefault="001C1DA4" w:rsidP="001C1DA4">
      <w:pPr>
        <w:pStyle w:val="Zhlav"/>
        <w:numPr>
          <w:ilvl w:val="0"/>
          <w:numId w:val="38"/>
        </w:numPr>
        <w:tabs>
          <w:tab w:val="clear" w:pos="4536"/>
          <w:tab w:val="clear" w:pos="9072"/>
        </w:tabs>
        <w:jc w:val="both"/>
        <w:rPr>
          <w:rFonts w:cs="Arial"/>
          <w:bCs/>
          <w:szCs w:val="22"/>
        </w:rPr>
      </w:pPr>
      <w:r w:rsidRPr="00B379B2">
        <w:rPr>
          <w:rFonts w:cs="Arial"/>
          <w:bCs/>
          <w:szCs w:val="22"/>
        </w:rPr>
        <w:t xml:space="preserve"> porušení povinnosti stanovené v č. IV odst. 5 a odst. 8</w:t>
      </w:r>
      <w:r w:rsidRPr="00B379B2">
        <w:rPr>
          <w:rFonts w:cs="Arial"/>
          <w:bCs/>
          <w:szCs w:val="22"/>
        </w:rPr>
        <w:tab/>
        <w:t xml:space="preserve">  5 % z poskytnuté dotace</w:t>
      </w:r>
    </w:p>
    <w:p w:rsidR="001C1DA4" w:rsidRPr="00B379B2"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379B2">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B379B2"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379B2">
        <w:rPr>
          <w:rFonts w:cs="Arial"/>
          <w:szCs w:val="22"/>
        </w:rPr>
        <w:t>Při podezření na porušení rozpočtové kázně může poskytovatel pozastavit poskytnutí peněžních prostředků.</w:t>
      </w:r>
    </w:p>
    <w:p w:rsidR="001C1DA4" w:rsidRPr="00B379B2"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379B2">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B379B2"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379B2">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B379B2"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B379B2">
        <w:rPr>
          <w:rFonts w:cs="Arial"/>
          <w:szCs w:val="22"/>
        </w:rPr>
        <w:t>Poskytovatel je oprávněn od této smlouvy odstoupit v případě, že příjemce vstoupí do likvidace nebo s ním bude zahájeno insolvenční řízení.</w:t>
      </w:r>
    </w:p>
    <w:p w:rsidR="001C1DA4" w:rsidRPr="00B379B2" w:rsidRDefault="001C1DA4" w:rsidP="001C1DA4">
      <w:pPr>
        <w:pStyle w:val="Zhlav"/>
        <w:tabs>
          <w:tab w:val="clear" w:pos="4536"/>
          <w:tab w:val="clear" w:pos="9072"/>
          <w:tab w:val="right" w:pos="8306"/>
        </w:tabs>
        <w:ind w:left="-284"/>
        <w:jc w:val="both"/>
        <w:rPr>
          <w:rFonts w:cs="Arial"/>
          <w:b/>
          <w:bCs/>
          <w:szCs w:val="22"/>
        </w:rPr>
      </w:pPr>
    </w:p>
    <w:p w:rsidR="001C1DA4" w:rsidRPr="00B379B2" w:rsidRDefault="001C1DA4" w:rsidP="001C1DA4">
      <w:pPr>
        <w:widowControl w:val="0"/>
        <w:spacing w:line="192" w:lineRule="atLeast"/>
        <w:ind w:right="72"/>
        <w:jc w:val="center"/>
        <w:rPr>
          <w:rFonts w:cs="Arial"/>
          <w:b/>
          <w:bCs/>
          <w:szCs w:val="22"/>
        </w:rPr>
      </w:pPr>
    </w:p>
    <w:p w:rsidR="001C1DA4" w:rsidRPr="00B379B2" w:rsidRDefault="001C1DA4" w:rsidP="001C1DA4">
      <w:pPr>
        <w:widowControl w:val="0"/>
        <w:spacing w:line="192" w:lineRule="atLeast"/>
        <w:ind w:right="72"/>
        <w:jc w:val="center"/>
        <w:rPr>
          <w:rFonts w:cs="Arial"/>
          <w:b/>
          <w:bCs/>
          <w:szCs w:val="22"/>
        </w:rPr>
      </w:pPr>
      <w:r w:rsidRPr="00B379B2">
        <w:rPr>
          <w:rFonts w:cs="Arial"/>
          <w:b/>
          <w:bCs/>
          <w:szCs w:val="22"/>
        </w:rPr>
        <w:t>Článek VI.</w:t>
      </w:r>
    </w:p>
    <w:p w:rsidR="001C1DA4" w:rsidRPr="00B379B2" w:rsidRDefault="001C1DA4" w:rsidP="001C1DA4">
      <w:pPr>
        <w:widowControl w:val="0"/>
        <w:spacing w:line="192" w:lineRule="atLeast"/>
        <w:ind w:right="72"/>
        <w:jc w:val="center"/>
        <w:rPr>
          <w:rFonts w:cs="Arial"/>
          <w:b/>
          <w:bCs/>
          <w:szCs w:val="22"/>
        </w:rPr>
      </w:pPr>
      <w:r w:rsidRPr="00B379B2">
        <w:rPr>
          <w:rFonts w:cs="Arial"/>
          <w:b/>
          <w:bCs/>
          <w:szCs w:val="22"/>
        </w:rPr>
        <w:t>Závěrečná ustanovení</w:t>
      </w:r>
    </w:p>
    <w:p w:rsidR="001C1DA4" w:rsidRPr="00B379B2" w:rsidRDefault="001C1DA4" w:rsidP="001C1DA4">
      <w:pPr>
        <w:widowControl w:val="0"/>
        <w:spacing w:line="192" w:lineRule="atLeast"/>
        <w:ind w:right="72"/>
        <w:jc w:val="center"/>
        <w:rPr>
          <w:rFonts w:cs="Arial"/>
          <w:b/>
          <w:bCs/>
          <w:szCs w:val="22"/>
        </w:rPr>
      </w:pPr>
    </w:p>
    <w:p w:rsidR="001C1DA4" w:rsidRPr="00B379B2"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379B2">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B379B2" w:rsidRDefault="001C1DA4" w:rsidP="001C1DA4">
      <w:pPr>
        <w:widowControl w:val="0"/>
        <w:spacing w:line="192" w:lineRule="atLeast"/>
        <w:ind w:right="72"/>
        <w:jc w:val="both"/>
        <w:rPr>
          <w:rFonts w:cs="Arial"/>
          <w:szCs w:val="22"/>
        </w:rPr>
      </w:pPr>
      <w:r w:rsidRPr="00B379B2">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B379B2"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379B2">
        <w:rPr>
          <w:rFonts w:cs="Arial"/>
          <w:szCs w:val="22"/>
        </w:rPr>
        <w:t>Smluvní</w:t>
      </w:r>
      <w:r w:rsidRPr="00B379B2">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B379B2" w:rsidRDefault="001C1DA4" w:rsidP="001C1DA4">
      <w:pPr>
        <w:widowControl w:val="0"/>
        <w:numPr>
          <w:ilvl w:val="0"/>
          <w:numId w:val="17"/>
        </w:numPr>
        <w:tabs>
          <w:tab w:val="clear" w:pos="360"/>
          <w:tab w:val="num" w:pos="0"/>
        </w:tabs>
        <w:spacing w:line="192" w:lineRule="atLeast"/>
        <w:ind w:left="0" w:right="72"/>
        <w:jc w:val="both"/>
        <w:rPr>
          <w:rFonts w:cs="Arial"/>
        </w:rPr>
      </w:pPr>
      <w:r w:rsidRPr="00B379B2">
        <w:rPr>
          <w:rFonts w:cs="Arial"/>
        </w:rPr>
        <w:t>Příjemce bere na vědomí, že město Havlíčkův Brod jako poskytovatel finanční podpory je oprávněn zpracovávat poskytnuté osobní údaje za účelem:</w:t>
      </w:r>
    </w:p>
    <w:p w:rsidR="001C1DA4" w:rsidRPr="00B379B2" w:rsidRDefault="001C1DA4" w:rsidP="001C1DA4">
      <w:pPr>
        <w:pStyle w:val="Odstavecseseznamem"/>
        <w:numPr>
          <w:ilvl w:val="0"/>
          <w:numId w:val="35"/>
        </w:numPr>
        <w:contextualSpacing/>
        <w:jc w:val="both"/>
        <w:rPr>
          <w:rFonts w:cs="Arial"/>
        </w:rPr>
      </w:pPr>
      <w:r w:rsidRPr="00B379B2">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B379B2" w:rsidRDefault="001C1DA4" w:rsidP="001C1DA4">
      <w:pPr>
        <w:pStyle w:val="Odstavecseseznamem"/>
        <w:numPr>
          <w:ilvl w:val="0"/>
          <w:numId w:val="35"/>
        </w:numPr>
        <w:ind w:left="714" w:hanging="357"/>
        <w:jc w:val="both"/>
        <w:rPr>
          <w:rFonts w:cs="Arial"/>
        </w:rPr>
      </w:pPr>
      <w:r w:rsidRPr="00B379B2">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B379B2" w:rsidRDefault="001C1DA4" w:rsidP="001C1DA4">
      <w:pPr>
        <w:widowControl w:val="0"/>
        <w:spacing w:line="192" w:lineRule="atLeast"/>
        <w:ind w:right="72"/>
        <w:jc w:val="both"/>
        <w:rPr>
          <w:rFonts w:cs="Arial"/>
          <w:szCs w:val="22"/>
        </w:rPr>
      </w:pPr>
      <w:r w:rsidRPr="00B379B2">
        <w:rPr>
          <w:rFonts w:cs="Arial"/>
        </w:rPr>
        <w:t>Osobní údaje budou zpracovávány po dobu, kterou stanoví výše uvedené obecně závazné právní předpisy a Spisový a skartační řád MěÚ Havlíčkův Brod.</w:t>
      </w:r>
    </w:p>
    <w:p w:rsidR="001C1DA4" w:rsidRPr="00B379B2"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379B2">
        <w:rPr>
          <w:rFonts w:cs="Arial"/>
          <w:szCs w:val="22"/>
        </w:rPr>
        <w:t>Případná změna právní formy osoby příjemce (legislativně vyvolaná) nemá vliv na práva a povinnosti vyplývající z této smlouvy.</w:t>
      </w:r>
    </w:p>
    <w:p w:rsidR="001C1DA4" w:rsidRPr="00B379B2"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379B2">
        <w:rPr>
          <w:rFonts w:cs="Arial"/>
          <w:szCs w:val="22"/>
        </w:rPr>
        <w:t>Tato smlouva je sepsána ve dvou vyhotoveních, přičemž obě mají platnost originálu a každá ze smluvních stran obdrží po jednom vyhotovení.</w:t>
      </w:r>
    </w:p>
    <w:p w:rsidR="001C1DA4" w:rsidRPr="00B379B2"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379B2">
        <w:rPr>
          <w:rFonts w:cs="Arial"/>
          <w:szCs w:val="22"/>
        </w:rPr>
        <w:t>Tato smlouva nabývá platnosti a účinnosti dnem podpisu oběma smluvními stranami.</w:t>
      </w:r>
    </w:p>
    <w:p w:rsidR="001C1DA4" w:rsidRPr="00B379B2"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B379B2">
        <w:rPr>
          <w:rFonts w:cs="Arial"/>
          <w:szCs w:val="22"/>
        </w:rPr>
        <w:t xml:space="preserve">Účastníci prohlašují, že tuto smlouvu uzavřeli na základě pravdivých údajů, na základě svobodné vůle, nikoliv v tísni a za nápadně nevýhodných podmínek, a </w:t>
      </w:r>
      <w:r w:rsidRPr="00B379B2">
        <w:rPr>
          <w:rFonts w:cs="Arial"/>
          <w:szCs w:val="22"/>
        </w:rPr>
        <w:lastRenderedPageBreak/>
        <w:t>jednaly za ně oprávněné osoby. Na důkaz toho připojují své vlastnoruční podpisy.</w:t>
      </w:r>
    </w:p>
    <w:p w:rsidR="001C1DA4" w:rsidRPr="00B379B2" w:rsidRDefault="001C1DA4" w:rsidP="001C1DA4">
      <w:pPr>
        <w:widowControl w:val="0"/>
        <w:spacing w:line="192" w:lineRule="atLeast"/>
        <w:ind w:right="72"/>
        <w:jc w:val="both"/>
        <w:rPr>
          <w:rFonts w:cs="Arial"/>
          <w:szCs w:val="22"/>
        </w:rPr>
      </w:pPr>
    </w:p>
    <w:p w:rsidR="001C1DA4" w:rsidRPr="00B379B2" w:rsidRDefault="001C1DA4" w:rsidP="001C1DA4">
      <w:pPr>
        <w:widowControl w:val="0"/>
        <w:spacing w:line="192" w:lineRule="atLeast"/>
        <w:ind w:right="72"/>
        <w:jc w:val="both"/>
        <w:rPr>
          <w:rFonts w:cs="Arial"/>
          <w:szCs w:val="22"/>
        </w:rPr>
      </w:pPr>
    </w:p>
    <w:p w:rsidR="001C1DA4" w:rsidRPr="00B379B2" w:rsidRDefault="001C1DA4" w:rsidP="001C1DA4">
      <w:pPr>
        <w:widowControl w:val="0"/>
        <w:spacing w:line="192" w:lineRule="atLeast"/>
        <w:ind w:right="72"/>
        <w:jc w:val="both"/>
        <w:rPr>
          <w:rFonts w:cs="Arial"/>
          <w:szCs w:val="22"/>
        </w:rPr>
      </w:pPr>
    </w:p>
    <w:p w:rsidR="001C1DA4" w:rsidRPr="00B379B2" w:rsidRDefault="001C1DA4" w:rsidP="001C1DA4">
      <w:pPr>
        <w:widowControl w:val="0"/>
        <w:spacing w:line="192" w:lineRule="atLeast"/>
        <w:ind w:right="72"/>
        <w:rPr>
          <w:rFonts w:cs="Arial"/>
          <w:b/>
          <w:szCs w:val="22"/>
        </w:rPr>
      </w:pPr>
      <w:r w:rsidRPr="00B379B2">
        <w:rPr>
          <w:rFonts w:cs="Arial"/>
          <w:szCs w:val="22"/>
        </w:rPr>
        <w:t>V Havlíčkově Brodě dne</w:t>
      </w:r>
      <w:r w:rsidR="00661EC8">
        <w:rPr>
          <w:rFonts w:cs="Arial"/>
          <w:szCs w:val="22"/>
        </w:rPr>
        <w:t xml:space="preserve"> 23. 1. 2026</w:t>
      </w:r>
      <w:r w:rsidRPr="00B379B2">
        <w:rPr>
          <w:rFonts w:cs="Arial"/>
          <w:szCs w:val="22"/>
        </w:rPr>
        <w:tab/>
      </w:r>
      <w:r w:rsidRPr="00B379B2">
        <w:rPr>
          <w:rFonts w:cs="Arial"/>
          <w:szCs w:val="22"/>
        </w:rPr>
        <w:tab/>
        <w:t xml:space="preserve">      V Havlíčkově Brodě dne</w:t>
      </w:r>
      <w:r w:rsidR="00661EC8">
        <w:rPr>
          <w:rFonts w:cs="Arial"/>
          <w:szCs w:val="22"/>
        </w:rPr>
        <w:t xml:space="preserve"> 5. 2. 2026</w:t>
      </w:r>
      <w:r w:rsidRPr="00B379B2">
        <w:rPr>
          <w:rFonts w:cs="Arial"/>
          <w:b/>
          <w:szCs w:val="22"/>
        </w:rPr>
        <w:tab/>
      </w:r>
    </w:p>
    <w:p w:rsidR="001C1DA4" w:rsidRPr="00B379B2" w:rsidRDefault="001C1DA4" w:rsidP="001C1DA4">
      <w:pPr>
        <w:widowControl w:val="0"/>
        <w:spacing w:line="192" w:lineRule="atLeast"/>
        <w:ind w:right="72"/>
        <w:rPr>
          <w:rFonts w:cs="Arial"/>
          <w:b/>
          <w:szCs w:val="22"/>
        </w:rPr>
      </w:pPr>
      <w:r w:rsidRPr="00B379B2">
        <w:rPr>
          <w:rFonts w:cs="Arial"/>
          <w:b/>
          <w:szCs w:val="22"/>
        </w:rPr>
        <w:t xml:space="preserve">                 </w:t>
      </w:r>
      <w:r w:rsidRPr="00B379B2">
        <w:rPr>
          <w:b/>
        </w:rPr>
        <w:tab/>
      </w:r>
    </w:p>
    <w:p w:rsidR="001C1DA4" w:rsidRPr="00B379B2" w:rsidRDefault="001C1DA4" w:rsidP="001C1DA4">
      <w:pPr>
        <w:widowControl w:val="0"/>
        <w:tabs>
          <w:tab w:val="left" w:pos="4706"/>
        </w:tabs>
        <w:ind w:right="72"/>
        <w:rPr>
          <w:b/>
        </w:rPr>
      </w:pPr>
      <w:r w:rsidRPr="00B379B2">
        <w:rPr>
          <w:b/>
        </w:rPr>
        <w:tab/>
      </w:r>
      <w:r w:rsidRPr="00B379B2">
        <w:rPr>
          <w:b/>
        </w:rPr>
        <w:tab/>
        <w:t xml:space="preserve">   </w:t>
      </w:r>
    </w:p>
    <w:p w:rsidR="001C1DA4" w:rsidRPr="00B379B2" w:rsidRDefault="001C1DA4" w:rsidP="001C1DA4">
      <w:pPr>
        <w:widowControl w:val="0"/>
        <w:tabs>
          <w:tab w:val="left" w:pos="4706"/>
        </w:tabs>
        <w:ind w:right="72"/>
        <w:rPr>
          <w:b/>
        </w:rPr>
      </w:pPr>
    </w:p>
    <w:p w:rsidR="001C1DA4" w:rsidRPr="00B379B2" w:rsidRDefault="001C1DA4" w:rsidP="001C1DA4">
      <w:pPr>
        <w:widowControl w:val="0"/>
        <w:tabs>
          <w:tab w:val="left" w:pos="4706"/>
        </w:tabs>
        <w:ind w:right="72"/>
        <w:rPr>
          <w:b/>
        </w:rPr>
      </w:pPr>
    </w:p>
    <w:p w:rsidR="001C1DA4" w:rsidRPr="00B379B2" w:rsidRDefault="001C1DA4" w:rsidP="001C1DA4">
      <w:pPr>
        <w:widowControl w:val="0"/>
        <w:tabs>
          <w:tab w:val="left" w:pos="4706"/>
        </w:tabs>
        <w:ind w:right="72"/>
        <w:rPr>
          <w:b/>
        </w:rPr>
      </w:pPr>
    </w:p>
    <w:p w:rsidR="001C1DA4" w:rsidRPr="00B379B2" w:rsidRDefault="001C1DA4" w:rsidP="001C1DA4">
      <w:pPr>
        <w:widowControl w:val="0"/>
        <w:tabs>
          <w:tab w:val="left" w:pos="4706"/>
        </w:tabs>
        <w:ind w:right="72"/>
        <w:rPr>
          <w:b/>
        </w:rPr>
      </w:pPr>
      <w:r w:rsidRPr="00B379B2">
        <w:rPr>
          <w:b/>
        </w:rPr>
        <w:t xml:space="preserve">……………………………….                              …….…………………………  </w:t>
      </w:r>
    </w:p>
    <w:p w:rsidR="001C1DA4" w:rsidRPr="00B379B2" w:rsidRDefault="001C1DA4" w:rsidP="001C1DA4">
      <w:pPr>
        <w:widowControl w:val="0"/>
        <w:spacing w:line="192" w:lineRule="atLeast"/>
        <w:ind w:right="72"/>
        <w:rPr>
          <w:b/>
        </w:rPr>
      </w:pPr>
      <w:r w:rsidRPr="00B379B2">
        <w:rPr>
          <w:b/>
        </w:rPr>
        <w:t xml:space="preserve">        </w:t>
      </w:r>
    </w:p>
    <w:p w:rsidR="001C1DA4" w:rsidRPr="00B379B2" w:rsidRDefault="001C1DA4" w:rsidP="001C1DA4">
      <w:pPr>
        <w:widowControl w:val="0"/>
        <w:tabs>
          <w:tab w:val="left" w:pos="4706"/>
        </w:tabs>
        <w:ind w:right="72"/>
        <w:rPr>
          <w:i/>
        </w:rPr>
      </w:pPr>
      <w:r w:rsidRPr="00B379B2">
        <w:rPr>
          <w:b/>
        </w:rPr>
        <w:t>Zbyněk Stejskal</w:t>
      </w:r>
      <w:r w:rsidR="00661EC8">
        <w:rPr>
          <w:b/>
        </w:rPr>
        <w:t>, v. r.</w:t>
      </w:r>
      <w:r w:rsidRPr="00B379B2">
        <w:rPr>
          <w:b/>
        </w:rPr>
        <w:t xml:space="preserve">                                        </w:t>
      </w:r>
      <w:r w:rsidR="00981562" w:rsidRPr="00B379B2">
        <w:rPr>
          <w:b/>
        </w:rPr>
        <w:t>Miroslav Třetina</w:t>
      </w:r>
      <w:r w:rsidR="00661EC8">
        <w:rPr>
          <w:b/>
        </w:rPr>
        <w:t>, v. r.</w:t>
      </w:r>
      <w:r w:rsidRPr="00B379B2">
        <w:rPr>
          <w:b/>
        </w:rPr>
        <w:tab/>
      </w:r>
      <w:r w:rsidRPr="00B379B2">
        <w:rPr>
          <w:b/>
        </w:rPr>
        <w:tab/>
        <w:t xml:space="preserve">  </w:t>
      </w:r>
    </w:p>
    <w:p w:rsidR="001C1DA4" w:rsidRPr="00B379B2" w:rsidRDefault="001C1DA4" w:rsidP="001C1DA4">
      <w:pPr>
        <w:widowControl w:val="0"/>
        <w:tabs>
          <w:tab w:val="left" w:pos="4706"/>
        </w:tabs>
        <w:ind w:right="72"/>
        <w:rPr>
          <w:b/>
        </w:rPr>
      </w:pPr>
      <w:r w:rsidRPr="00B379B2">
        <w:t>starosta města                                                    statutární zástupce</w:t>
      </w:r>
    </w:p>
    <w:p w:rsidR="001C1DA4" w:rsidRPr="00B379B2" w:rsidRDefault="001C1DA4" w:rsidP="001C1DA4">
      <w:pPr>
        <w:widowControl w:val="0"/>
        <w:tabs>
          <w:tab w:val="left" w:pos="4706"/>
        </w:tabs>
        <w:ind w:right="72"/>
        <w:rPr>
          <w:b/>
        </w:rPr>
      </w:pPr>
    </w:p>
    <w:p w:rsidR="001C1DA4" w:rsidRPr="00B379B2" w:rsidRDefault="001C1DA4" w:rsidP="001C1DA4">
      <w:pPr>
        <w:ind w:right="72"/>
        <w:rPr>
          <w:rFonts w:cs="Arial"/>
          <w:b/>
          <w:sz w:val="20"/>
        </w:rPr>
      </w:pPr>
    </w:p>
    <w:p w:rsidR="001C1DA4" w:rsidRPr="00B379B2" w:rsidRDefault="001C1DA4" w:rsidP="001C1DA4">
      <w:pPr>
        <w:ind w:right="72"/>
        <w:rPr>
          <w:rFonts w:cs="Arial"/>
          <w:b/>
          <w:sz w:val="20"/>
        </w:rPr>
      </w:pPr>
    </w:p>
    <w:p w:rsidR="001C1DA4" w:rsidRPr="00B379B2" w:rsidRDefault="001C1DA4" w:rsidP="001C1DA4">
      <w:pPr>
        <w:ind w:right="72"/>
        <w:rPr>
          <w:rFonts w:cs="Arial"/>
          <w:b/>
          <w:sz w:val="20"/>
        </w:rPr>
      </w:pPr>
    </w:p>
    <w:p w:rsidR="001C1DA4" w:rsidRPr="00B379B2" w:rsidRDefault="001C1DA4" w:rsidP="001C1DA4">
      <w:pPr>
        <w:ind w:right="72"/>
        <w:rPr>
          <w:rFonts w:cs="Arial"/>
          <w:b/>
          <w:sz w:val="20"/>
        </w:rPr>
      </w:pPr>
    </w:p>
    <w:p w:rsidR="001C1DA4" w:rsidRPr="00B379B2" w:rsidRDefault="001C1DA4" w:rsidP="001C1DA4">
      <w:pPr>
        <w:ind w:right="72"/>
        <w:rPr>
          <w:rFonts w:cs="Arial"/>
          <w:b/>
          <w:sz w:val="20"/>
        </w:rPr>
      </w:pPr>
    </w:p>
    <w:p w:rsidR="001C1DA4" w:rsidRPr="00B379B2" w:rsidRDefault="001C1DA4" w:rsidP="001C1DA4">
      <w:pPr>
        <w:ind w:right="72"/>
        <w:rPr>
          <w:rFonts w:cs="Arial"/>
          <w:b/>
          <w:sz w:val="20"/>
        </w:rPr>
      </w:pPr>
    </w:p>
    <w:p w:rsidR="001C1DA4" w:rsidRPr="00B379B2" w:rsidRDefault="001C1DA4" w:rsidP="001C1DA4">
      <w:pPr>
        <w:ind w:right="72"/>
        <w:rPr>
          <w:rFonts w:cs="Arial"/>
          <w:b/>
          <w:sz w:val="20"/>
        </w:rPr>
      </w:pPr>
    </w:p>
    <w:p w:rsidR="001C1DA4" w:rsidRPr="00B379B2" w:rsidRDefault="001C1DA4" w:rsidP="001C1DA4">
      <w:pPr>
        <w:ind w:right="72"/>
        <w:rPr>
          <w:rFonts w:cs="Arial"/>
          <w:b/>
          <w:sz w:val="20"/>
        </w:rPr>
      </w:pPr>
    </w:p>
    <w:p w:rsidR="001C1DA4" w:rsidRPr="00B379B2" w:rsidRDefault="001C1DA4" w:rsidP="001C1DA4">
      <w:pPr>
        <w:ind w:right="72"/>
        <w:rPr>
          <w:rFonts w:cs="Arial"/>
          <w:b/>
          <w:sz w:val="20"/>
        </w:rPr>
      </w:pPr>
    </w:p>
    <w:p w:rsidR="001C1DA4" w:rsidRPr="00B379B2" w:rsidRDefault="001C1DA4" w:rsidP="001C1DA4">
      <w:pPr>
        <w:ind w:right="72"/>
        <w:rPr>
          <w:rFonts w:cs="Arial"/>
          <w:b/>
          <w:sz w:val="20"/>
        </w:rPr>
      </w:pPr>
    </w:p>
    <w:p w:rsidR="001C1DA4" w:rsidRPr="00B379B2" w:rsidRDefault="001C1DA4" w:rsidP="001C1DA4">
      <w:pPr>
        <w:jc w:val="both"/>
        <w:rPr>
          <w:rFonts w:cs="Arial"/>
          <w:sz w:val="16"/>
          <w:szCs w:val="16"/>
        </w:rPr>
      </w:pPr>
      <w:r w:rsidRPr="00B379B2">
        <w:rPr>
          <w:rFonts w:cs="Arial"/>
          <w:b/>
          <w:sz w:val="16"/>
          <w:szCs w:val="16"/>
        </w:rPr>
        <w:t>*Nařízení Evropského parlamentu a Rady (EU)</w:t>
      </w:r>
      <w:r w:rsidRPr="00B379B2">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B379B2">
        <w:rPr>
          <w:rFonts w:cs="Arial"/>
          <w:b/>
          <w:sz w:val="16"/>
          <w:szCs w:val="16"/>
        </w:rPr>
        <w:t>dále jen „Nařízení“</w:t>
      </w:r>
      <w:r w:rsidRPr="00B379B2">
        <w:rPr>
          <w:rFonts w:cs="Arial"/>
          <w:sz w:val="16"/>
          <w:szCs w:val="16"/>
        </w:rPr>
        <w:t>).</w:t>
      </w:r>
    </w:p>
    <w:p w:rsidR="001C1DA4" w:rsidRPr="00B379B2" w:rsidRDefault="001C1DA4" w:rsidP="001C1DA4">
      <w:pPr>
        <w:ind w:right="72"/>
      </w:pPr>
    </w:p>
    <w:p w:rsidR="001C1DA4" w:rsidRPr="00B379B2" w:rsidRDefault="001C1DA4" w:rsidP="001C1DA4">
      <w:pPr>
        <w:rPr>
          <w:szCs w:val="22"/>
        </w:rPr>
      </w:pPr>
    </w:p>
    <w:p w:rsidR="003C1831" w:rsidRPr="00B379B2" w:rsidRDefault="003C1831" w:rsidP="001C1DA4"/>
    <w:sectPr w:rsidR="003C1831" w:rsidRPr="00B379B2"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663" w:rsidRDefault="00E84663">
      <w:r>
        <w:separator/>
      </w:r>
    </w:p>
  </w:endnote>
  <w:endnote w:type="continuationSeparator" w:id="0">
    <w:p w:rsidR="00E84663" w:rsidRDefault="00E8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87ED1">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663" w:rsidRDefault="00E84663">
      <w:r>
        <w:separator/>
      </w:r>
    </w:p>
  </w:footnote>
  <w:footnote w:type="continuationSeparator" w:id="0">
    <w:p w:rsidR="00E84663" w:rsidRDefault="00E8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59776"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B379B2" w:rsidRPr="00B379B2">
      <w:rPr>
        <w:sz w:val="18"/>
        <w:szCs w:val="18"/>
      </w:rPr>
      <w:t>VSD004/26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1C1DA4">
      <w:rPr>
        <w:sz w:val="18"/>
        <w:szCs w:val="18"/>
      </w:rPr>
      <w:t>1</w:t>
    </w:r>
    <w:r w:rsidR="00785E30">
      <w:rPr>
        <w:sz w:val="18"/>
        <w:szCs w:val="18"/>
      </w:rPr>
      <w:t>9</w:t>
    </w:r>
    <w:r w:rsidR="000C6BA6">
      <w:rPr>
        <w:sz w:val="18"/>
        <w:szCs w:val="18"/>
      </w:rPr>
      <w:t>3</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7013E"/>
    <w:rsid w:val="00070354"/>
    <w:rsid w:val="00070F9F"/>
    <w:rsid w:val="0007735A"/>
    <w:rsid w:val="00080C4F"/>
    <w:rsid w:val="000817D2"/>
    <w:rsid w:val="00096274"/>
    <w:rsid w:val="000A0496"/>
    <w:rsid w:val="000A77AB"/>
    <w:rsid w:val="000B0724"/>
    <w:rsid w:val="000B278E"/>
    <w:rsid w:val="000B2E52"/>
    <w:rsid w:val="000B5078"/>
    <w:rsid w:val="000C4AF4"/>
    <w:rsid w:val="000C6BA6"/>
    <w:rsid w:val="000D26B0"/>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87ED1"/>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64C0"/>
    <w:rsid w:val="00321AB2"/>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C183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A05B5"/>
    <w:rsid w:val="004B0A04"/>
    <w:rsid w:val="004B161A"/>
    <w:rsid w:val="004B18F1"/>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3608"/>
    <w:rsid w:val="00585D35"/>
    <w:rsid w:val="00586A1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1EC8"/>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5E30"/>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15E"/>
    <w:rsid w:val="00850494"/>
    <w:rsid w:val="00850D14"/>
    <w:rsid w:val="00851C30"/>
    <w:rsid w:val="00860DA7"/>
    <w:rsid w:val="0086350B"/>
    <w:rsid w:val="00865D06"/>
    <w:rsid w:val="00867AD1"/>
    <w:rsid w:val="0087116A"/>
    <w:rsid w:val="00882739"/>
    <w:rsid w:val="00883621"/>
    <w:rsid w:val="00884342"/>
    <w:rsid w:val="0088469C"/>
    <w:rsid w:val="0088609A"/>
    <w:rsid w:val="00886B13"/>
    <w:rsid w:val="00890E92"/>
    <w:rsid w:val="008920BA"/>
    <w:rsid w:val="008A02EC"/>
    <w:rsid w:val="008A52C0"/>
    <w:rsid w:val="008B301B"/>
    <w:rsid w:val="008B3976"/>
    <w:rsid w:val="008B6FBA"/>
    <w:rsid w:val="008E27ED"/>
    <w:rsid w:val="008E295D"/>
    <w:rsid w:val="008F34A3"/>
    <w:rsid w:val="008F68B1"/>
    <w:rsid w:val="00901C43"/>
    <w:rsid w:val="009036AA"/>
    <w:rsid w:val="00921461"/>
    <w:rsid w:val="00923911"/>
    <w:rsid w:val="00926CE9"/>
    <w:rsid w:val="00940EE0"/>
    <w:rsid w:val="00953545"/>
    <w:rsid w:val="0096265F"/>
    <w:rsid w:val="00963CD9"/>
    <w:rsid w:val="00967AAC"/>
    <w:rsid w:val="00972DC4"/>
    <w:rsid w:val="009800B1"/>
    <w:rsid w:val="00981562"/>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72A9"/>
    <w:rsid w:val="00AF7A5E"/>
    <w:rsid w:val="00B014B2"/>
    <w:rsid w:val="00B26EA2"/>
    <w:rsid w:val="00B379B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65BE4"/>
    <w:rsid w:val="00E661FE"/>
    <w:rsid w:val="00E70A95"/>
    <w:rsid w:val="00E75308"/>
    <w:rsid w:val="00E77681"/>
    <w:rsid w:val="00E80BE2"/>
    <w:rsid w:val="00E84663"/>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77A2"/>
    <w:rsid w:val="00F703AD"/>
    <w:rsid w:val="00F71BF0"/>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1944</Words>
  <Characters>11471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2026-02-06T11:16:00Z</cp:lastPrinted>
  <dcterms:created xsi:type="dcterms:W3CDTF">2026-02-06T11:16:00Z</dcterms:created>
  <dcterms:modified xsi:type="dcterms:W3CDTF">2026-02-06T11:16:00Z</dcterms:modified>
</cp:coreProperties>
</file>